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897E" w14:textId="77777777" w:rsidR="00D51AE7" w:rsidRPr="00137A32" w:rsidRDefault="00D51AE7" w:rsidP="00137A32">
      <w:pPr>
        <w:pStyle w:val="Heading1"/>
        <w:spacing w:before="41"/>
        <w:rPr>
          <w:color w:val="075152"/>
          <w:spacing w:val="-2"/>
          <w:lang w:val="en-AU"/>
        </w:rPr>
      </w:pPr>
    </w:p>
    <w:p w14:paraId="7D0BA3FA" w14:textId="77777777" w:rsidR="00262050" w:rsidRDefault="00262050">
      <w:pPr>
        <w:rPr>
          <w:color w:val="075152"/>
          <w:spacing w:val="-2"/>
        </w:rPr>
      </w:pPr>
    </w:p>
    <w:p w14:paraId="429E9BAA" w14:textId="77777777" w:rsidR="00262050" w:rsidRDefault="00262050">
      <w:pPr>
        <w:rPr>
          <w:color w:val="075152"/>
          <w:spacing w:val="-2"/>
        </w:rPr>
      </w:pPr>
    </w:p>
    <w:p w14:paraId="59C6ADAF" w14:textId="77777777" w:rsidR="00262050" w:rsidRDefault="00262050">
      <w:pPr>
        <w:rPr>
          <w:color w:val="075152"/>
          <w:spacing w:val="-2"/>
        </w:rPr>
      </w:pPr>
    </w:p>
    <w:p w14:paraId="3602061D" w14:textId="77777777" w:rsidR="00262050" w:rsidRDefault="00262050">
      <w:pPr>
        <w:rPr>
          <w:color w:val="075152"/>
          <w:spacing w:val="-2"/>
        </w:rPr>
      </w:pPr>
    </w:p>
    <w:p w14:paraId="06B163D3" w14:textId="77777777" w:rsidR="00AB3FB7" w:rsidRDefault="00AB3FB7">
      <w:pPr>
        <w:rPr>
          <w:color w:val="075152"/>
          <w:spacing w:val="-2"/>
        </w:rPr>
      </w:pPr>
    </w:p>
    <w:p w14:paraId="5E4F4E99" w14:textId="14F3CBB3" w:rsidR="00AB3FB7" w:rsidRDefault="00A833B6">
      <w:pPr>
        <w:rPr>
          <w:color w:val="075152"/>
          <w:spacing w:val="-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1F6A7E" wp14:editId="5FB7A635">
            <wp:simplePos x="0" y="0"/>
            <wp:positionH relativeFrom="column">
              <wp:posOffset>2286000</wp:posOffset>
            </wp:positionH>
            <wp:positionV relativeFrom="paragraph">
              <wp:posOffset>92710</wp:posOffset>
            </wp:positionV>
            <wp:extent cx="1965960" cy="1965960"/>
            <wp:effectExtent l="0" t="0" r="0" b="0"/>
            <wp:wrapThrough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hrough>
            <wp:docPr id="180816587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871F39" w14:textId="77777777" w:rsidR="00AB3FB7" w:rsidRDefault="00AB3FB7">
      <w:pPr>
        <w:rPr>
          <w:color w:val="075152"/>
          <w:spacing w:val="-2"/>
        </w:rPr>
      </w:pPr>
    </w:p>
    <w:p w14:paraId="11C586CE" w14:textId="6D18EA51" w:rsidR="00AB3FB7" w:rsidRDefault="00AB3FB7">
      <w:pPr>
        <w:rPr>
          <w:color w:val="075152"/>
          <w:spacing w:val="-2"/>
        </w:rPr>
      </w:pPr>
    </w:p>
    <w:p w14:paraId="61D1500B" w14:textId="246D689E" w:rsidR="00AB3FB7" w:rsidRDefault="00AB3FB7">
      <w:pPr>
        <w:rPr>
          <w:color w:val="075152"/>
          <w:spacing w:val="-2"/>
        </w:rPr>
      </w:pPr>
    </w:p>
    <w:p w14:paraId="35F8B394" w14:textId="4D8C2853" w:rsidR="00AB3FB7" w:rsidRDefault="00AB3FB7">
      <w:pPr>
        <w:rPr>
          <w:color w:val="075152"/>
          <w:spacing w:val="-2"/>
        </w:rPr>
      </w:pPr>
    </w:p>
    <w:p w14:paraId="210DF8BA" w14:textId="77777777" w:rsidR="00AB3FB7" w:rsidRDefault="00AB3FB7">
      <w:pPr>
        <w:rPr>
          <w:color w:val="075152"/>
          <w:spacing w:val="-2"/>
        </w:rPr>
      </w:pPr>
    </w:p>
    <w:p w14:paraId="300BC7BF" w14:textId="3EB4347D" w:rsidR="00AB3FB7" w:rsidRDefault="00AB3FB7">
      <w:pPr>
        <w:rPr>
          <w:color w:val="075152"/>
          <w:spacing w:val="-2"/>
        </w:rPr>
      </w:pPr>
    </w:p>
    <w:p w14:paraId="4EFAAB80" w14:textId="77777777" w:rsidR="00AB3FB7" w:rsidRDefault="00AB3FB7">
      <w:pPr>
        <w:rPr>
          <w:color w:val="075152"/>
          <w:spacing w:val="-2"/>
        </w:rPr>
      </w:pPr>
    </w:p>
    <w:p w14:paraId="0192216C" w14:textId="77777777" w:rsidR="00AB3FB7" w:rsidRDefault="00AB3FB7">
      <w:pPr>
        <w:rPr>
          <w:color w:val="075152"/>
          <w:spacing w:val="-2"/>
        </w:rPr>
      </w:pPr>
    </w:p>
    <w:p w14:paraId="5E18F07E" w14:textId="77777777" w:rsidR="00AB3FB7" w:rsidRDefault="00AB3FB7">
      <w:pPr>
        <w:rPr>
          <w:color w:val="075152"/>
          <w:spacing w:val="-2"/>
        </w:rPr>
      </w:pPr>
    </w:p>
    <w:p w14:paraId="7DCEFDD1" w14:textId="77777777" w:rsidR="00262050" w:rsidRDefault="00262050">
      <w:pPr>
        <w:rPr>
          <w:color w:val="075152"/>
          <w:spacing w:val="-2"/>
        </w:rPr>
      </w:pPr>
    </w:p>
    <w:p w14:paraId="08EC43C0" w14:textId="77777777" w:rsidR="00262050" w:rsidRDefault="00262050">
      <w:pPr>
        <w:rPr>
          <w:color w:val="075152"/>
          <w:spacing w:val="-2"/>
        </w:rPr>
      </w:pPr>
    </w:p>
    <w:p w14:paraId="6AEFC3EF" w14:textId="77777777" w:rsidR="00262050" w:rsidRDefault="00262050">
      <w:pPr>
        <w:rPr>
          <w:color w:val="075152"/>
          <w:spacing w:val="-2"/>
        </w:rPr>
      </w:pPr>
    </w:p>
    <w:p w14:paraId="0B3CA7F5" w14:textId="77777777" w:rsidR="00262050" w:rsidRDefault="00262050">
      <w:pPr>
        <w:rPr>
          <w:color w:val="075152"/>
          <w:spacing w:val="-2"/>
        </w:rPr>
      </w:pPr>
    </w:p>
    <w:p w14:paraId="3104067F" w14:textId="77777777" w:rsidR="00262050" w:rsidRDefault="00262050">
      <w:pPr>
        <w:rPr>
          <w:color w:val="075152"/>
          <w:spacing w:val="-2"/>
        </w:rPr>
      </w:pPr>
    </w:p>
    <w:p w14:paraId="0279FB3A" w14:textId="77777777" w:rsidR="00262050" w:rsidRDefault="00262050">
      <w:pPr>
        <w:rPr>
          <w:color w:val="075152"/>
          <w:spacing w:val="-2"/>
        </w:rPr>
      </w:pPr>
    </w:p>
    <w:p w14:paraId="1CA77F51" w14:textId="77777777" w:rsidR="00262050" w:rsidRDefault="00262050">
      <w:pPr>
        <w:rPr>
          <w:color w:val="075152"/>
          <w:spacing w:val="-2"/>
        </w:rPr>
      </w:pPr>
    </w:p>
    <w:p w14:paraId="60CC1673" w14:textId="77777777" w:rsidR="00262050" w:rsidRDefault="00262050">
      <w:pPr>
        <w:rPr>
          <w:color w:val="075152"/>
          <w:spacing w:val="-2"/>
        </w:rPr>
      </w:pPr>
    </w:p>
    <w:p w14:paraId="10862A53" w14:textId="2DA89BDF" w:rsidR="00262050" w:rsidRPr="00A833B6" w:rsidRDefault="00A833B6" w:rsidP="00A833B6">
      <w:pPr>
        <w:ind w:firstLine="426"/>
        <w:jc w:val="center"/>
        <w:rPr>
          <w:b/>
          <w:bCs/>
          <w:color w:val="075152"/>
          <w:spacing w:val="-2"/>
        </w:rPr>
      </w:pPr>
      <w:r>
        <w:rPr>
          <w:b/>
          <w:bCs/>
          <w:spacing w:val="-2"/>
        </w:rPr>
        <w:t xml:space="preserve">Wollongong District Cricket Club </w:t>
      </w:r>
      <w:r w:rsidR="002611A5" w:rsidRPr="00A833B6">
        <w:rPr>
          <w:b/>
          <w:bCs/>
          <w:spacing w:val="-2"/>
        </w:rPr>
        <w:t>Social Media Use Policy</w:t>
      </w:r>
    </w:p>
    <w:p w14:paraId="06125EE3" w14:textId="77777777" w:rsidR="00262050" w:rsidRDefault="00262050" w:rsidP="00262050">
      <w:pPr>
        <w:spacing w:beforeLines="240" w:before="576" w:after="160" w:line="278" w:lineRule="auto"/>
        <w:jc w:val="center"/>
        <w:rPr>
          <w:rFonts w:cs="Calibri"/>
        </w:rPr>
      </w:pPr>
      <w:r>
        <w:rPr>
          <w:rFonts w:cs="Calibri"/>
        </w:rPr>
        <w:t>Endorsed on: ________________________________</w:t>
      </w:r>
    </w:p>
    <w:p w14:paraId="09CEEECE" w14:textId="77777777" w:rsidR="00262050" w:rsidRDefault="00262050" w:rsidP="00262050">
      <w:pPr>
        <w:spacing w:beforeLines="240" w:before="576" w:after="160" w:line="278" w:lineRule="auto"/>
        <w:jc w:val="center"/>
        <w:rPr>
          <w:rFonts w:cs="Calibri"/>
        </w:rPr>
      </w:pPr>
      <w:r>
        <w:rPr>
          <w:rFonts w:cs="Calibri"/>
        </w:rPr>
        <w:t>Signed By: ________________________________</w:t>
      </w:r>
    </w:p>
    <w:p w14:paraId="62ABFB1F" w14:textId="77777777" w:rsidR="007B207C" w:rsidRDefault="007B207C" w:rsidP="007B207C">
      <w:pPr>
        <w:spacing w:beforeLines="240" w:before="576" w:after="160" w:line="278" w:lineRule="auto"/>
        <w:jc w:val="center"/>
        <w:rPr>
          <w:rFonts w:cs="Calibri"/>
        </w:rPr>
      </w:pPr>
      <w:r>
        <w:rPr>
          <w:rFonts w:cs="Calibri"/>
        </w:rPr>
        <w:t>Signature: ________________________________</w:t>
      </w:r>
    </w:p>
    <w:p w14:paraId="7ACDCD7E" w14:textId="77777777" w:rsidR="007B207C" w:rsidRDefault="007B207C" w:rsidP="007B207C">
      <w:pPr>
        <w:spacing w:beforeLines="240" w:before="576" w:after="160" w:line="278" w:lineRule="auto"/>
        <w:jc w:val="center"/>
        <w:rPr>
          <w:rFonts w:cs="Calibri"/>
        </w:rPr>
      </w:pPr>
      <w:r>
        <w:rPr>
          <w:rFonts w:cs="Calibri"/>
        </w:rPr>
        <w:t>Review Date: ________________________________</w:t>
      </w:r>
    </w:p>
    <w:p w14:paraId="445156EE" w14:textId="77777777" w:rsidR="00D23385" w:rsidRDefault="00D23385">
      <w:pPr>
        <w:rPr>
          <w:b/>
          <w:bCs/>
          <w:color w:val="075152"/>
          <w:spacing w:val="-2"/>
        </w:rPr>
      </w:pPr>
      <w:r>
        <w:rPr>
          <w:color w:val="075152"/>
          <w:spacing w:val="-2"/>
        </w:rPr>
        <w:br w:type="page"/>
      </w:r>
    </w:p>
    <w:p w14:paraId="7F80C18C" w14:textId="77777777" w:rsidR="005834FB" w:rsidRPr="00137A32" w:rsidRDefault="00C13D7E" w:rsidP="00137A32">
      <w:pPr>
        <w:pStyle w:val="Heading1"/>
        <w:spacing w:before="41"/>
        <w:rPr>
          <w:lang w:val="en-AU"/>
        </w:rPr>
      </w:pPr>
      <w:r w:rsidRPr="00137A32">
        <w:rPr>
          <w:color w:val="075152"/>
          <w:spacing w:val="-2"/>
          <w:lang w:val="en-AU"/>
        </w:rPr>
        <w:lastRenderedPageBreak/>
        <w:t>PURPOSE</w:t>
      </w:r>
    </w:p>
    <w:p w14:paraId="098E16F1" w14:textId="77777777" w:rsidR="005834FB" w:rsidRPr="00C54E54" w:rsidRDefault="008A6C3B" w:rsidP="00F34A44">
      <w:pPr>
        <w:pStyle w:val="BodyText"/>
        <w:spacing w:before="88"/>
        <w:ind w:left="113" w:right="544"/>
        <w:rPr>
          <w:lang w:val="en-AU"/>
        </w:rPr>
      </w:pPr>
      <w:proofErr w:type="gramStart"/>
      <w:r>
        <w:rPr>
          <w:lang w:val="en-AU"/>
        </w:rPr>
        <w:t>Social Media</w:t>
      </w:r>
      <w:proofErr w:type="gramEnd"/>
      <w:r w:rsidR="00C13D7E" w:rsidRPr="00C54E54">
        <w:rPr>
          <w:lang w:val="en-AU"/>
        </w:rPr>
        <w:t xml:space="preserve"> is an important business tool and allows </w:t>
      </w:r>
      <w:r w:rsidR="00D51AE7" w:rsidRPr="00C54E54">
        <w:rPr>
          <w:rFonts w:eastAsia="Calibri" w:cs="Times New Roman"/>
          <w:b/>
          <w:bCs/>
          <w:lang w:val="en-AU"/>
        </w:rPr>
        <w:t>Affiliated Associations, Clubs and Indoor Centres</w:t>
      </w:r>
      <w:r w:rsidR="00D51AE7" w:rsidRPr="00C54E54">
        <w:rPr>
          <w:rFonts w:eastAsia="Calibri" w:cs="Times New Roman"/>
          <w:lang w:val="en-AU"/>
        </w:rPr>
        <w:t xml:space="preserve"> </w:t>
      </w:r>
      <w:r w:rsidR="00C13D7E" w:rsidRPr="00C54E54">
        <w:rPr>
          <w:lang w:val="en-AU"/>
        </w:rPr>
        <w:t>to communicate and engage with a variety of audiences in a manner that is timely and cost- effective.</w:t>
      </w:r>
      <w:r w:rsidR="00C13D7E" w:rsidRPr="00C54E54">
        <w:rPr>
          <w:spacing w:val="-2"/>
          <w:lang w:val="en-AU"/>
        </w:rPr>
        <w:t xml:space="preserve"> </w:t>
      </w:r>
      <w:r w:rsidR="00C13D7E" w:rsidRPr="00C54E54">
        <w:rPr>
          <w:lang w:val="en-AU"/>
        </w:rPr>
        <w:t>The</w:t>
      </w:r>
      <w:r w:rsidR="00C13D7E" w:rsidRPr="00C54E54">
        <w:rPr>
          <w:spacing w:val="-4"/>
          <w:lang w:val="en-AU"/>
        </w:rPr>
        <w:t xml:space="preserve"> </w:t>
      </w:r>
      <w:r w:rsidR="00C13D7E" w:rsidRPr="00C54E54">
        <w:rPr>
          <w:lang w:val="en-AU"/>
        </w:rPr>
        <w:t>purpose</w:t>
      </w:r>
      <w:r w:rsidR="00C13D7E" w:rsidRPr="00C54E54">
        <w:rPr>
          <w:spacing w:val="-4"/>
          <w:lang w:val="en-AU"/>
        </w:rPr>
        <w:t xml:space="preserve"> </w:t>
      </w:r>
      <w:r w:rsidR="00C13D7E" w:rsidRPr="00C54E54">
        <w:rPr>
          <w:lang w:val="en-AU"/>
        </w:rPr>
        <w:t>of</w:t>
      </w:r>
      <w:r w:rsidR="00C13D7E" w:rsidRPr="00C54E54">
        <w:rPr>
          <w:spacing w:val="-1"/>
          <w:lang w:val="en-AU"/>
        </w:rPr>
        <w:t xml:space="preserve"> </w:t>
      </w:r>
      <w:r w:rsidR="006A7AF4" w:rsidRPr="00C54E54">
        <w:rPr>
          <w:lang w:val="en-AU"/>
        </w:rPr>
        <w:t xml:space="preserve">the </w:t>
      </w:r>
      <w:r>
        <w:rPr>
          <w:lang w:val="en-AU"/>
        </w:rPr>
        <w:t>Cricket Participant</w:t>
      </w:r>
      <w:r w:rsidR="006A7AF4" w:rsidRPr="00C54E54">
        <w:rPr>
          <w:lang w:val="en-AU"/>
        </w:rPr>
        <w:t xml:space="preserve"> </w:t>
      </w:r>
      <w:r>
        <w:rPr>
          <w:lang w:val="en-AU"/>
        </w:rPr>
        <w:t>Social Media</w:t>
      </w:r>
      <w:r w:rsidR="006A7AF4" w:rsidRPr="00C54E54">
        <w:rPr>
          <w:lang w:val="en-AU"/>
        </w:rPr>
        <w:t xml:space="preserve"> Use</w:t>
      </w:r>
      <w:r w:rsidR="00C13D7E" w:rsidRPr="00C54E54">
        <w:rPr>
          <w:spacing w:val="-2"/>
          <w:lang w:val="en-AU"/>
        </w:rPr>
        <w:t xml:space="preserve"> </w:t>
      </w:r>
      <w:r w:rsidR="004A61EC" w:rsidRPr="00C54E54">
        <w:rPr>
          <w:lang w:val="en-AU"/>
        </w:rPr>
        <w:t>Policy</w:t>
      </w:r>
      <w:r w:rsidR="004A61EC" w:rsidRPr="00C54E54">
        <w:rPr>
          <w:spacing w:val="-3"/>
          <w:lang w:val="en-AU"/>
        </w:rPr>
        <w:t xml:space="preserve"> (</w:t>
      </w:r>
      <w:r w:rsidR="006A7AF4" w:rsidRPr="00C54E54">
        <w:rPr>
          <w:b/>
          <w:bCs/>
          <w:spacing w:val="-3"/>
          <w:lang w:val="en-AU"/>
        </w:rPr>
        <w:t>Policy</w:t>
      </w:r>
      <w:r w:rsidR="006A7AF4" w:rsidRPr="0023755D">
        <w:rPr>
          <w:spacing w:val="-3"/>
          <w:lang w:val="en-AU"/>
        </w:rPr>
        <w:t>)</w:t>
      </w:r>
      <w:r w:rsidR="006A7AF4" w:rsidRPr="00C54E54">
        <w:rPr>
          <w:b/>
          <w:bCs/>
          <w:spacing w:val="-3"/>
          <w:lang w:val="en-AU"/>
        </w:rPr>
        <w:t xml:space="preserve"> </w:t>
      </w:r>
      <w:r w:rsidR="00C13D7E" w:rsidRPr="00C54E54">
        <w:rPr>
          <w:lang w:val="en-AU"/>
        </w:rPr>
        <w:t>is</w:t>
      </w:r>
      <w:r w:rsidR="00C13D7E" w:rsidRPr="00C54E54">
        <w:rPr>
          <w:spacing w:val="-2"/>
          <w:lang w:val="en-AU"/>
        </w:rPr>
        <w:t xml:space="preserve"> </w:t>
      </w:r>
      <w:r w:rsidR="00C13D7E" w:rsidRPr="00C54E54">
        <w:rPr>
          <w:lang w:val="en-AU"/>
        </w:rPr>
        <w:t>to</w:t>
      </w:r>
      <w:r w:rsidR="00C13D7E" w:rsidRPr="00C54E54">
        <w:rPr>
          <w:spacing w:val="-3"/>
          <w:lang w:val="en-AU"/>
        </w:rPr>
        <w:t xml:space="preserve"> </w:t>
      </w:r>
      <w:r w:rsidR="00C13D7E" w:rsidRPr="00C54E54">
        <w:rPr>
          <w:lang w:val="en-AU"/>
        </w:rPr>
        <w:t>encourage</w:t>
      </w:r>
      <w:r w:rsidR="00C13D7E" w:rsidRPr="00C54E54">
        <w:rPr>
          <w:spacing w:val="-4"/>
          <w:lang w:val="en-AU"/>
        </w:rPr>
        <w:t xml:space="preserve"> </w:t>
      </w:r>
      <w:r w:rsidR="00C13D7E" w:rsidRPr="00C54E54">
        <w:rPr>
          <w:lang w:val="en-AU"/>
        </w:rPr>
        <w:t>positive</w:t>
      </w:r>
      <w:r w:rsidR="00C13D7E" w:rsidRPr="00C54E54">
        <w:rPr>
          <w:spacing w:val="-3"/>
          <w:lang w:val="en-AU"/>
        </w:rPr>
        <w:t xml:space="preserve"> </w:t>
      </w:r>
      <w:r w:rsidR="00C13D7E" w:rsidRPr="00C54E54">
        <w:rPr>
          <w:lang w:val="en-AU"/>
        </w:rPr>
        <w:t>and</w:t>
      </w:r>
      <w:r w:rsidR="00C13D7E" w:rsidRPr="00C54E54">
        <w:rPr>
          <w:spacing w:val="-4"/>
          <w:lang w:val="en-AU"/>
        </w:rPr>
        <w:t xml:space="preserve"> </w:t>
      </w:r>
      <w:r w:rsidR="00C13D7E" w:rsidRPr="00C54E54">
        <w:rPr>
          <w:lang w:val="en-AU"/>
        </w:rPr>
        <w:t>effective</w:t>
      </w:r>
      <w:r w:rsidR="00C13D7E" w:rsidRPr="00C54E54">
        <w:rPr>
          <w:spacing w:val="-1"/>
          <w:lang w:val="en-AU"/>
        </w:rPr>
        <w:t xml:space="preserve"> </w:t>
      </w:r>
      <w:r w:rsidR="00C13D7E" w:rsidRPr="00C54E54">
        <w:rPr>
          <w:lang w:val="en-AU"/>
        </w:rPr>
        <w:t>use</w:t>
      </w:r>
      <w:r w:rsidR="00C13D7E" w:rsidRPr="00C54E54">
        <w:rPr>
          <w:spacing w:val="-3"/>
          <w:lang w:val="en-AU"/>
        </w:rPr>
        <w:t xml:space="preserve"> </w:t>
      </w:r>
      <w:r w:rsidR="00C13D7E" w:rsidRPr="00C54E54">
        <w:rPr>
          <w:lang w:val="en-AU"/>
        </w:rPr>
        <w:t>of</w:t>
      </w:r>
      <w:r w:rsidR="00C13D7E" w:rsidRPr="00C54E54">
        <w:rPr>
          <w:spacing w:val="-3"/>
          <w:lang w:val="en-AU"/>
        </w:rPr>
        <w:t xml:space="preserve"> </w:t>
      </w:r>
      <w:proofErr w:type="gramStart"/>
      <w:r>
        <w:rPr>
          <w:lang w:val="en-AU"/>
        </w:rPr>
        <w:t>Social Media</w:t>
      </w:r>
      <w:proofErr w:type="gramEnd"/>
      <w:r w:rsidR="00C13D7E" w:rsidRPr="00C54E54">
        <w:rPr>
          <w:spacing w:val="-1"/>
          <w:lang w:val="en-AU"/>
        </w:rPr>
        <w:t xml:space="preserve"> </w:t>
      </w:r>
      <w:r w:rsidR="00C13D7E" w:rsidRPr="00C54E54">
        <w:rPr>
          <w:lang w:val="en-AU"/>
        </w:rPr>
        <w:t xml:space="preserve">by </w:t>
      </w:r>
      <w:bookmarkStart w:id="0" w:name="_Hlk193791236"/>
      <w:r w:rsidR="00D51AE7" w:rsidRPr="00C54E54">
        <w:rPr>
          <w:rFonts w:eastAsia="Calibri" w:cs="Times New Roman"/>
          <w:lang w:val="en-AU"/>
        </w:rPr>
        <w:t xml:space="preserve">Affiliated Associations, Clubs and Indoor Centres and </w:t>
      </w:r>
      <w:r>
        <w:rPr>
          <w:rFonts w:eastAsia="Calibri" w:cs="Times New Roman"/>
          <w:b/>
          <w:bCs/>
          <w:lang w:val="en-AU"/>
        </w:rPr>
        <w:t>Cricket Participant</w:t>
      </w:r>
      <w:r w:rsidR="00D51AE7" w:rsidRPr="00C54E54">
        <w:rPr>
          <w:rFonts w:eastAsia="Calibri" w:cs="Times New Roman"/>
          <w:b/>
          <w:bCs/>
          <w:lang w:val="en-AU"/>
        </w:rPr>
        <w:t>s</w:t>
      </w:r>
      <w:r w:rsidR="00D51AE7" w:rsidRPr="00C54E54">
        <w:rPr>
          <w:rFonts w:eastAsia="Calibri" w:cs="Times New Roman"/>
          <w:lang w:val="en-AU"/>
        </w:rPr>
        <w:t xml:space="preserve"> </w:t>
      </w:r>
      <w:r w:rsidR="00C13D7E" w:rsidRPr="00C54E54">
        <w:rPr>
          <w:lang w:val="en-AU"/>
        </w:rPr>
        <w:t xml:space="preserve">while </w:t>
      </w:r>
      <w:bookmarkEnd w:id="0"/>
      <w:r w:rsidR="00C13D7E" w:rsidRPr="00C54E54">
        <w:rPr>
          <w:lang w:val="en-AU"/>
        </w:rPr>
        <w:t>ensuring appropriate standards, which protect the interests and reputation of Australian Cricket.</w:t>
      </w:r>
    </w:p>
    <w:p w14:paraId="2B12D16D" w14:textId="77777777" w:rsidR="005834FB" w:rsidRPr="00C54E54" w:rsidRDefault="00C13D7E" w:rsidP="00137A32">
      <w:pPr>
        <w:pStyle w:val="BodyText"/>
        <w:spacing w:before="246" w:line="213" w:lineRule="auto"/>
        <w:ind w:left="112" w:right="631"/>
        <w:rPr>
          <w:lang w:val="en-AU"/>
        </w:rPr>
      </w:pPr>
      <w:r w:rsidRPr="00C54E54">
        <w:rPr>
          <w:lang w:val="en-AU"/>
        </w:rPr>
        <w:t>The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Policy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also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outlines the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circumstances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in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which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the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use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of</w:t>
      </w:r>
      <w:r w:rsidRPr="00C54E54">
        <w:rPr>
          <w:spacing w:val="-4"/>
          <w:lang w:val="en-AU"/>
        </w:rPr>
        <w:t xml:space="preserve"> </w:t>
      </w:r>
      <w:proofErr w:type="gramStart"/>
      <w:r w:rsidR="008A6C3B">
        <w:rPr>
          <w:lang w:val="en-AU"/>
        </w:rPr>
        <w:t>Social Media</w:t>
      </w:r>
      <w:proofErr w:type="gramEnd"/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will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be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monitored, and the actions which will be taken in respect of breaches of this policy.</w:t>
      </w:r>
    </w:p>
    <w:p w14:paraId="0BF90D14" w14:textId="77777777" w:rsidR="005834FB" w:rsidRPr="00137A32" w:rsidRDefault="00C13D7E" w:rsidP="00137A32">
      <w:pPr>
        <w:pStyle w:val="Heading1"/>
        <w:spacing w:before="274"/>
        <w:rPr>
          <w:lang w:val="en-AU"/>
        </w:rPr>
      </w:pPr>
      <w:bookmarkStart w:id="1" w:name="Scope"/>
      <w:bookmarkEnd w:id="1"/>
      <w:r w:rsidRPr="00137A32">
        <w:rPr>
          <w:color w:val="075152"/>
          <w:spacing w:val="-2"/>
          <w:lang w:val="en-AU"/>
        </w:rPr>
        <w:t>SCOPE</w:t>
      </w:r>
    </w:p>
    <w:p w14:paraId="6C7780DE" w14:textId="2DB3DE25" w:rsidR="005834FB" w:rsidRPr="00C54E54" w:rsidRDefault="00C13D7E" w:rsidP="00F34A44">
      <w:pPr>
        <w:pStyle w:val="BodyText"/>
        <w:spacing w:before="88"/>
        <w:ind w:left="113" w:right="629"/>
        <w:rPr>
          <w:lang w:val="en-AU"/>
        </w:rPr>
      </w:pPr>
      <w:r w:rsidRPr="00C54E54">
        <w:rPr>
          <w:lang w:val="en-AU"/>
        </w:rPr>
        <w:t>This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Policy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applies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to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all</w:t>
      </w:r>
      <w:r w:rsidRPr="00C54E54">
        <w:rPr>
          <w:b/>
          <w:bCs/>
          <w:i/>
          <w:iCs/>
          <w:spacing w:val="-1"/>
          <w:lang w:val="en-AU"/>
        </w:rPr>
        <w:t xml:space="preserve"> </w:t>
      </w:r>
      <w:r w:rsidR="00A833B6" w:rsidRPr="00A833B6">
        <w:rPr>
          <w:b/>
          <w:bCs/>
          <w:lang w:val="en-AU"/>
        </w:rPr>
        <w:t>Wollongong District Cricket Club</w:t>
      </w:r>
      <w:r w:rsidR="00A833B6" w:rsidRPr="00341267">
        <w:rPr>
          <w:b/>
          <w:bCs/>
          <w:i/>
          <w:iCs/>
          <w:lang w:val="en-AU"/>
        </w:rPr>
        <w:t xml:space="preserve"> </w:t>
      </w:r>
      <w:r w:rsidR="003A7873" w:rsidRPr="00C54E54">
        <w:rPr>
          <w:rFonts w:eastAsia="Calibri" w:cs="Times New Roman"/>
          <w:lang w:val="en-AU"/>
        </w:rPr>
        <w:t xml:space="preserve">Participants </w:t>
      </w:r>
      <w:r w:rsidRPr="00C54E54">
        <w:rPr>
          <w:lang w:val="en-AU"/>
        </w:rPr>
        <w:t>including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players</w:t>
      </w:r>
      <w:r w:rsidR="003A7873" w:rsidRPr="00C54E54">
        <w:rPr>
          <w:lang w:val="en-AU"/>
        </w:rPr>
        <w:t>, umpires, coaches,</w:t>
      </w:r>
      <w:r w:rsidRPr="00C54E54">
        <w:rPr>
          <w:spacing w:val="-2"/>
          <w:lang w:val="en-AU"/>
        </w:rPr>
        <w:t xml:space="preserve"> </w:t>
      </w:r>
      <w:r w:rsidR="003A7873" w:rsidRPr="00C54E54">
        <w:rPr>
          <w:spacing w:val="-2"/>
          <w:lang w:val="en-AU"/>
        </w:rPr>
        <w:t>volunteers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and</w:t>
      </w:r>
      <w:r w:rsidRPr="00C54E54">
        <w:rPr>
          <w:spacing w:val="-4"/>
          <w:lang w:val="en-AU"/>
        </w:rPr>
        <w:t xml:space="preserve"> </w:t>
      </w:r>
      <w:r w:rsidR="00FF4761" w:rsidRPr="00C54E54">
        <w:rPr>
          <w:lang w:val="en-AU"/>
        </w:rPr>
        <w:t>c</w:t>
      </w:r>
      <w:r w:rsidRPr="00C54E54">
        <w:rPr>
          <w:lang w:val="en-AU"/>
        </w:rPr>
        <w:t>ommittee members</w:t>
      </w:r>
      <w:r w:rsidR="003A7873" w:rsidRPr="00C54E54">
        <w:rPr>
          <w:lang w:val="en-AU"/>
        </w:rPr>
        <w:t>.</w:t>
      </w:r>
    </w:p>
    <w:p w14:paraId="3F97C53A" w14:textId="77777777" w:rsidR="005834FB" w:rsidRPr="00C54E54" w:rsidRDefault="00C13D7E" w:rsidP="00137A32">
      <w:pPr>
        <w:pStyle w:val="BodyText"/>
        <w:spacing w:before="220"/>
        <w:ind w:left="112"/>
        <w:rPr>
          <w:lang w:val="en-AU"/>
        </w:rPr>
      </w:pPr>
      <w:r w:rsidRPr="00C54E54">
        <w:rPr>
          <w:lang w:val="en-AU"/>
        </w:rPr>
        <w:t>This</w:t>
      </w:r>
      <w:r w:rsidRPr="00C54E54">
        <w:rPr>
          <w:spacing w:val="-5"/>
          <w:lang w:val="en-AU"/>
        </w:rPr>
        <w:t xml:space="preserve"> </w:t>
      </w:r>
      <w:r w:rsidRPr="00C54E54">
        <w:rPr>
          <w:lang w:val="en-AU"/>
        </w:rPr>
        <w:t>Policy</w:t>
      </w:r>
      <w:r w:rsidRPr="00C54E54">
        <w:rPr>
          <w:spacing w:val="-6"/>
          <w:lang w:val="en-AU"/>
        </w:rPr>
        <w:t xml:space="preserve"> </w:t>
      </w:r>
      <w:r w:rsidRPr="00C54E54">
        <w:rPr>
          <w:lang w:val="en-AU"/>
        </w:rPr>
        <w:t>applies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to</w:t>
      </w:r>
      <w:r w:rsidRPr="00C54E54">
        <w:rPr>
          <w:spacing w:val="-6"/>
          <w:lang w:val="en-AU"/>
        </w:rPr>
        <w:t xml:space="preserve"> </w:t>
      </w:r>
      <w:proofErr w:type="gramStart"/>
      <w:r w:rsidR="008A6C3B">
        <w:rPr>
          <w:lang w:val="en-AU"/>
        </w:rPr>
        <w:t>Social Media</w:t>
      </w:r>
      <w:proofErr w:type="gramEnd"/>
      <w:r w:rsidRPr="00C54E54">
        <w:rPr>
          <w:spacing w:val="-6"/>
          <w:lang w:val="en-AU"/>
        </w:rPr>
        <w:t xml:space="preserve"> </w:t>
      </w:r>
      <w:r w:rsidRPr="00C54E54">
        <w:rPr>
          <w:lang w:val="en-AU"/>
        </w:rPr>
        <w:t>in</w:t>
      </w:r>
      <w:r w:rsidRPr="00C54E54">
        <w:rPr>
          <w:spacing w:val="-6"/>
          <w:lang w:val="en-AU"/>
        </w:rPr>
        <w:t xml:space="preserve"> </w:t>
      </w:r>
      <w:r w:rsidRPr="00C54E54">
        <w:rPr>
          <w:lang w:val="en-AU"/>
        </w:rPr>
        <w:t>the</w:t>
      </w:r>
      <w:r w:rsidRPr="00C54E54">
        <w:rPr>
          <w:spacing w:val="-7"/>
          <w:lang w:val="en-AU"/>
        </w:rPr>
        <w:t xml:space="preserve"> </w:t>
      </w:r>
      <w:r w:rsidRPr="00C54E54">
        <w:rPr>
          <w:lang w:val="en-AU"/>
        </w:rPr>
        <w:t>following</w:t>
      </w:r>
      <w:r w:rsidRPr="00C54E54">
        <w:rPr>
          <w:spacing w:val="-5"/>
          <w:lang w:val="en-AU"/>
        </w:rPr>
        <w:t xml:space="preserve"> </w:t>
      </w:r>
      <w:r w:rsidRPr="00C54E54">
        <w:rPr>
          <w:spacing w:val="-2"/>
          <w:lang w:val="en-AU"/>
        </w:rPr>
        <w:t>situations:</w:t>
      </w:r>
    </w:p>
    <w:p w14:paraId="3C761039" w14:textId="72A5F7F5" w:rsidR="005834FB" w:rsidRPr="00341267" w:rsidRDefault="003A7873" w:rsidP="00137A32">
      <w:pPr>
        <w:pStyle w:val="ListParagraph"/>
        <w:numPr>
          <w:ilvl w:val="0"/>
          <w:numId w:val="3"/>
        </w:numPr>
        <w:tabs>
          <w:tab w:val="left" w:pos="825"/>
        </w:tabs>
        <w:spacing w:before="111" w:line="213" w:lineRule="auto"/>
        <w:ind w:right="995"/>
        <w:rPr>
          <w:sz w:val="20"/>
          <w:szCs w:val="20"/>
          <w:lang w:val="en-AU"/>
        </w:rPr>
      </w:pPr>
      <w:r w:rsidRPr="00341267">
        <w:rPr>
          <w:sz w:val="20"/>
          <w:szCs w:val="20"/>
          <w:lang w:val="en-AU"/>
        </w:rPr>
        <w:t>Cricket</w:t>
      </w:r>
      <w:r w:rsidR="00C13D7E" w:rsidRPr="00341267">
        <w:rPr>
          <w:sz w:val="20"/>
          <w:szCs w:val="20"/>
          <w:lang w:val="en-AU"/>
        </w:rPr>
        <w:t xml:space="preserve">-related </w:t>
      </w:r>
      <w:proofErr w:type="gramStart"/>
      <w:r w:rsidR="008A6C3B">
        <w:rPr>
          <w:sz w:val="20"/>
          <w:szCs w:val="20"/>
          <w:lang w:val="en-AU"/>
        </w:rPr>
        <w:t>Social Media</w:t>
      </w:r>
      <w:proofErr w:type="gramEnd"/>
      <w:r w:rsidR="00C13D7E" w:rsidRPr="00341267">
        <w:rPr>
          <w:sz w:val="20"/>
          <w:szCs w:val="20"/>
          <w:lang w:val="en-AU"/>
        </w:rPr>
        <w:t xml:space="preserve"> where the </w:t>
      </w:r>
      <w:r w:rsidR="008A6C3B">
        <w:rPr>
          <w:sz w:val="20"/>
          <w:szCs w:val="20"/>
          <w:lang w:val="en-AU"/>
        </w:rPr>
        <w:t>Cricket Participant</w:t>
      </w:r>
      <w:r w:rsidR="00C13D7E" w:rsidRPr="00341267">
        <w:rPr>
          <w:sz w:val="20"/>
          <w:szCs w:val="20"/>
          <w:lang w:val="en-AU"/>
        </w:rPr>
        <w:t xml:space="preserve"> is posting as a representative</w:t>
      </w:r>
      <w:r w:rsidR="00C13D7E" w:rsidRPr="00341267">
        <w:rPr>
          <w:spacing w:val="-4"/>
          <w:sz w:val="20"/>
          <w:szCs w:val="20"/>
          <w:lang w:val="en-AU"/>
        </w:rPr>
        <w:t xml:space="preserve"> </w:t>
      </w:r>
      <w:r w:rsidR="00C13D7E" w:rsidRPr="00341267">
        <w:rPr>
          <w:sz w:val="20"/>
          <w:szCs w:val="20"/>
          <w:lang w:val="en-AU"/>
        </w:rPr>
        <w:t>of</w:t>
      </w:r>
      <w:r w:rsidR="00C13D7E" w:rsidRPr="00341267">
        <w:rPr>
          <w:spacing w:val="-4"/>
          <w:sz w:val="20"/>
          <w:szCs w:val="20"/>
          <w:lang w:val="en-AU"/>
        </w:rPr>
        <w:t xml:space="preserve"> </w:t>
      </w:r>
      <w:r w:rsidR="00A833B6" w:rsidRPr="00A833B6">
        <w:rPr>
          <w:b/>
          <w:bCs/>
          <w:sz w:val="20"/>
          <w:szCs w:val="20"/>
          <w:lang w:val="en-AU"/>
        </w:rPr>
        <w:t>Wollongong District Cricket Club</w:t>
      </w:r>
      <w:r w:rsidR="00DE21C7" w:rsidRPr="00341267">
        <w:rPr>
          <w:b/>
          <w:bCs/>
          <w:i/>
          <w:iCs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 xml:space="preserve">on </w:t>
      </w:r>
      <w:r w:rsidR="00C13D7E" w:rsidRPr="00341267">
        <w:rPr>
          <w:sz w:val="20"/>
          <w:szCs w:val="20"/>
          <w:lang w:val="en-AU"/>
        </w:rPr>
        <w:t>branded</w:t>
      </w:r>
      <w:r w:rsidR="00C13D7E" w:rsidRPr="00341267">
        <w:rPr>
          <w:spacing w:val="-4"/>
          <w:sz w:val="20"/>
          <w:szCs w:val="20"/>
          <w:lang w:val="en-AU"/>
        </w:rPr>
        <w:t xml:space="preserve"> </w:t>
      </w:r>
      <w:r w:rsidR="008A6C3B">
        <w:rPr>
          <w:sz w:val="20"/>
          <w:szCs w:val="20"/>
          <w:lang w:val="en-AU"/>
        </w:rPr>
        <w:t>Social Media</w:t>
      </w:r>
      <w:r w:rsidR="00C13D7E" w:rsidRPr="00341267">
        <w:rPr>
          <w:sz w:val="20"/>
          <w:szCs w:val="20"/>
          <w:lang w:val="en-AU"/>
        </w:rPr>
        <w:t xml:space="preserve"> page or site; and</w:t>
      </w:r>
    </w:p>
    <w:p w14:paraId="18591F7E" w14:textId="4DCC78B7" w:rsidR="005834FB" w:rsidRPr="00341267" w:rsidRDefault="00C13D7E" w:rsidP="2EBAAE46">
      <w:pPr>
        <w:pStyle w:val="ListParagraph"/>
        <w:numPr>
          <w:ilvl w:val="0"/>
          <w:numId w:val="3"/>
        </w:numPr>
        <w:tabs>
          <w:tab w:val="left" w:pos="825"/>
        </w:tabs>
        <w:spacing w:before="118" w:line="211" w:lineRule="auto"/>
        <w:ind w:right="979"/>
        <w:rPr>
          <w:sz w:val="20"/>
          <w:szCs w:val="20"/>
          <w:lang w:val="en-AU"/>
        </w:rPr>
      </w:pPr>
      <w:r w:rsidRPr="00341267">
        <w:rPr>
          <w:sz w:val="20"/>
          <w:szCs w:val="20"/>
          <w:lang w:val="en-AU"/>
        </w:rPr>
        <w:t xml:space="preserve">Personal use of </w:t>
      </w:r>
      <w:r w:rsidR="008A6C3B">
        <w:rPr>
          <w:sz w:val="20"/>
          <w:szCs w:val="20"/>
          <w:lang w:val="en-AU"/>
        </w:rPr>
        <w:t>Social Media</w:t>
      </w:r>
      <w:r w:rsidRPr="00341267">
        <w:rPr>
          <w:sz w:val="20"/>
          <w:szCs w:val="20"/>
          <w:lang w:val="en-AU"/>
        </w:rPr>
        <w:t xml:space="preserve"> by a</w:t>
      </w:r>
      <w:r w:rsidR="003A7873" w:rsidRPr="00341267">
        <w:rPr>
          <w:sz w:val="20"/>
          <w:szCs w:val="20"/>
          <w:lang w:val="en-AU"/>
        </w:rPr>
        <w:t xml:space="preserve"> </w:t>
      </w:r>
      <w:r w:rsidR="008A6C3B">
        <w:rPr>
          <w:sz w:val="20"/>
          <w:szCs w:val="20"/>
          <w:lang w:val="en-AU"/>
        </w:rPr>
        <w:t>Cricket Participant</w:t>
      </w:r>
      <w:r w:rsidR="003A7873" w:rsidRPr="00341267">
        <w:rPr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whenever they are identifiable</w:t>
      </w:r>
      <w:r w:rsidRPr="00341267">
        <w:rPr>
          <w:spacing w:val="-3"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as</w:t>
      </w:r>
      <w:r w:rsidRPr="00341267">
        <w:rPr>
          <w:spacing w:val="-2"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an</w:t>
      </w:r>
      <w:r w:rsidRPr="00341267">
        <w:rPr>
          <w:spacing w:val="-4"/>
          <w:sz w:val="20"/>
          <w:szCs w:val="20"/>
          <w:lang w:val="en-AU"/>
        </w:rPr>
        <w:t xml:space="preserve"> </w:t>
      </w:r>
      <w:r w:rsidR="00A833B6" w:rsidRPr="00A833B6">
        <w:rPr>
          <w:b/>
          <w:bCs/>
          <w:sz w:val="20"/>
          <w:szCs w:val="20"/>
          <w:lang w:val="en-AU"/>
        </w:rPr>
        <w:t>Wollongong District Cricket Club</w:t>
      </w:r>
      <w:r w:rsidR="00DE21C7" w:rsidRPr="00341267">
        <w:rPr>
          <w:b/>
          <w:bCs/>
          <w:i/>
          <w:iCs/>
          <w:sz w:val="20"/>
          <w:szCs w:val="20"/>
          <w:lang w:val="en-AU"/>
        </w:rPr>
        <w:t xml:space="preserve"> </w:t>
      </w:r>
      <w:r w:rsidR="003A7873" w:rsidRPr="00341267">
        <w:rPr>
          <w:sz w:val="20"/>
          <w:szCs w:val="20"/>
          <w:lang w:val="en-AU"/>
        </w:rPr>
        <w:t xml:space="preserve">member and </w:t>
      </w:r>
      <w:r w:rsidRPr="00341267">
        <w:rPr>
          <w:sz w:val="20"/>
          <w:szCs w:val="20"/>
          <w:lang w:val="en-AU"/>
        </w:rPr>
        <w:t>when they are posting about</w:t>
      </w:r>
      <w:r w:rsidRPr="00341267">
        <w:rPr>
          <w:spacing w:val="-4"/>
          <w:sz w:val="20"/>
          <w:szCs w:val="20"/>
          <w:lang w:val="en-AU"/>
        </w:rPr>
        <w:t xml:space="preserve"> </w:t>
      </w:r>
      <w:r w:rsidR="00832B5C" w:rsidRPr="00341267">
        <w:rPr>
          <w:b/>
          <w:bCs/>
          <w:i/>
          <w:iCs/>
          <w:sz w:val="20"/>
          <w:szCs w:val="20"/>
          <w:lang w:val="en-AU"/>
        </w:rPr>
        <w:fldChar w:fldCharType="begin"/>
      </w:r>
      <w:r w:rsidR="00832B5C" w:rsidRPr="00341267">
        <w:rPr>
          <w:spacing w:val="-4"/>
          <w:sz w:val="20"/>
          <w:szCs w:val="20"/>
          <w:lang w:val="en-AU"/>
        </w:rPr>
        <w:instrText xml:space="preserve"> REF Association_Club_Name \h </w:instrText>
      </w:r>
      <w:r w:rsidR="00341267">
        <w:rPr>
          <w:b/>
          <w:bCs/>
          <w:i/>
          <w:iCs/>
          <w:sz w:val="20"/>
          <w:szCs w:val="20"/>
          <w:lang w:val="en-AU"/>
        </w:rPr>
        <w:instrText xml:space="preserve"> \* MERGEFORMAT </w:instrText>
      </w:r>
      <w:r w:rsidR="00832B5C" w:rsidRPr="00341267">
        <w:rPr>
          <w:b/>
          <w:bCs/>
          <w:i/>
          <w:iCs/>
          <w:sz w:val="20"/>
          <w:szCs w:val="20"/>
          <w:lang w:val="en-AU"/>
        </w:rPr>
      </w:r>
      <w:r w:rsidR="00832B5C" w:rsidRPr="00341267">
        <w:rPr>
          <w:b/>
          <w:bCs/>
          <w:i/>
          <w:iCs/>
          <w:sz w:val="20"/>
          <w:szCs w:val="20"/>
          <w:lang w:val="en-AU"/>
        </w:rPr>
        <w:fldChar w:fldCharType="separate"/>
      </w:r>
      <w:sdt>
        <w:sdtPr>
          <w:rPr>
            <w:spacing w:val="-2"/>
            <w:sz w:val="20"/>
            <w:szCs w:val="20"/>
          </w:rPr>
          <w:id w:val="-839467290"/>
          <w:placeholder>
            <w:docPart w:val="51E92884340340BDB10E2956830CFDD0"/>
          </w:placeholder>
        </w:sdtPr>
        <w:sdtContent>
          <w:r w:rsidR="00A833B6" w:rsidRPr="00A833B6">
            <w:rPr>
              <w:b/>
              <w:bCs/>
              <w:sz w:val="20"/>
              <w:szCs w:val="20"/>
              <w:lang w:val="en-AU"/>
            </w:rPr>
            <w:t>Wollongong District Cricket Club</w:t>
          </w:r>
        </w:sdtContent>
      </w:sdt>
      <w:r w:rsidR="00832B5C" w:rsidRPr="00341267">
        <w:rPr>
          <w:b/>
          <w:bCs/>
          <w:i/>
          <w:iCs/>
          <w:sz w:val="20"/>
          <w:szCs w:val="20"/>
          <w:lang w:val="en-AU"/>
        </w:rPr>
        <w:fldChar w:fldCharType="end"/>
      </w:r>
      <w:r w:rsidR="001C3513" w:rsidRPr="00341267">
        <w:rPr>
          <w:b/>
          <w:bCs/>
          <w:i/>
          <w:iCs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including</w:t>
      </w:r>
      <w:r w:rsidRPr="00341267">
        <w:rPr>
          <w:spacing w:val="-5"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its</w:t>
      </w:r>
      <w:r w:rsidRPr="00341267">
        <w:rPr>
          <w:spacing w:val="-4"/>
          <w:sz w:val="20"/>
          <w:szCs w:val="20"/>
          <w:lang w:val="en-AU"/>
        </w:rPr>
        <w:t xml:space="preserve"> </w:t>
      </w:r>
      <w:r w:rsidR="008A6C3B">
        <w:rPr>
          <w:sz w:val="20"/>
          <w:szCs w:val="20"/>
          <w:lang w:val="en-AU"/>
        </w:rPr>
        <w:t>Cricket Participant</w:t>
      </w:r>
      <w:r w:rsidR="003A7873" w:rsidRPr="00341267">
        <w:rPr>
          <w:sz w:val="20"/>
          <w:szCs w:val="20"/>
          <w:lang w:val="en-AU"/>
        </w:rPr>
        <w:t>s</w:t>
      </w:r>
      <w:r w:rsidRPr="00341267">
        <w:rPr>
          <w:sz w:val="20"/>
          <w:szCs w:val="20"/>
          <w:lang w:val="en-AU"/>
        </w:rPr>
        <w:t>,</w:t>
      </w:r>
      <w:r w:rsidRPr="00341267">
        <w:rPr>
          <w:spacing w:val="-4"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teams,</w:t>
      </w:r>
      <w:r w:rsidRPr="00341267">
        <w:rPr>
          <w:spacing w:val="-4"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sponsors</w:t>
      </w:r>
      <w:r w:rsidRPr="00341267">
        <w:rPr>
          <w:spacing w:val="-4"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or</w:t>
      </w:r>
      <w:r w:rsidRPr="00341267">
        <w:rPr>
          <w:spacing w:val="-6"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other</w:t>
      </w:r>
      <w:r w:rsidRPr="00341267">
        <w:rPr>
          <w:spacing w:val="-6"/>
          <w:sz w:val="20"/>
          <w:szCs w:val="20"/>
          <w:lang w:val="en-AU"/>
        </w:rPr>
        <w:t xml:space="preserve"> </w:t>
      </w:r>
      <w:r w:rsidRPr="00341267">
        <w:rPr>
          <w:sz w:val="20"/>
          <w:szCs w:val="20"/>
          <w:lang w:val="en-AU"/>
        </w:rPr>
        <w:t>stakeholders.</w:t>
      </w:r>
    </w:p>
    <w:p w14:paraId="2E19F4E0" w14:textId="77777777" w:rsidR="005834FB" w:rsidRPr="00C54E54" w:rsidRDefault="005834FB" w:rsidP="00137A32">
      <w:pPr>
        <w:pStyle w:val="BodyText"/>
        <w:spacing w:before="3"/>
        <w:rPr>
          <w:lang w:val="en-AU"/>
        </w:rPr>
      </w:pPr>
    </w:p>
    <w:p w14:paraId="34D3EF85" w14:textId="77777777" w:rsidR="005834FB" w:rsidRPr="00137A32" w:rsidRDefault="00C13D7E" w:rsidP="00137A32">
      <w:pPr>
        <w:pStyle w:val="Heading1"/>
        <w:rPr>
          <w:lang w:val="en-AU"/>
        </w:rPr>
      </w:pPr>
      <w:bookmarkStart w:id="2" w:name="POLICY_DETAIL"/>
      <w:bookmarkEnd w:id="2"/>
      <w:r w:rsidRPr="00137A32">
        <w:rPr>
          <w:color w:val="075152"/>
          <w:lang w:val="en-AU"/>
        </w:rPr>
        <w:t>POLICY</w:t>
      </w:r>
      <w:r w:rsidRPr="00137A32">
        <w:rPr>
          <w:color w:val="075152"/>
          <w:spacing w:val="-4"/>
          <w:lang w:val="en-AU"/>
        </w:rPr>
        <w:t xml:space="preserve"> </w:t>
      </w:r>
      <w:r w:rsidRPr="00137A32">
        <w:rPr>
          <w:color w:val="075152"/>
          <w:spacing w:val="-2"/>
          <w:lang w:val="en-AU"/>
        </w:rPr>
        <w:t>DETAIL</w:t>
      </w:r>
    </w:p>
    <w:p w14:paraId="4198995B" w14:textId="77777777" w:rsidR="005834FB" w:rsidRPr="00137A32" w:rsidRDefault="00137A32" w:rsidP="00137A32">
      <w:pPr>
        <w:pStyle w:val="Heading2"/>
        <w:numPr>
          <w:ilvl w:val="1"/>
          <w:numId w:val="2"/>
        </w:numPr>
        <w:tabs>
          <w:tab w:val="left" w:pos="688"/>
        </w:tabs>
        <w:spacing w:before="88"/>
        <w:rPr>
          <w:lang w:val="en-AU"/>
        </w:rPr>
      </w:pPr>
      <w:bookmarkStart w:id="3" w:name="1.1_Work-Related_Social_Media"/>
      <w:bookmarkEnd w:id="3"/>
      <w:r w:rsidRPr="00137A32">
        <w:rPr>
          <w:lang w:val="en-AU"/>
        </w:rPr>
        <w:t>Cricket</w:t>
      </w:r>
      <w:r w:rsidR="00C13D7E" w:rsidRPr="00137A32">
        <w:rPr>
          <w:lang w:val="en-AU"/>
        </w:rPr>
        <w:t>-Related</w:t>
      </w:r>
      <w:r w:rsidR="00C13D7E" w:rsidRPr="00137A32">
        <w:rPr>
          <w:spacing w:val="-11"/>
          <w:lang w:val="en-AU"/>
        </w:rPr>
        <w:t xml:space="preserve"> </w:t>
      </w:r>
      <w:r w:rsidR="008A6C3B">
        <w:rPr>
          <w:lang w:val="en-AU"/>
        </w:rPr>
        <w:t>Social Media</w:t>
      </w:r>
    </w:p>
    <w:p w14:paraId="1640224F" w14:textId="09EDB1AB" w:rsidR="005834FB" w:rsidRPr="00C54E54" w:rsidRDefault="00C13D7E" w:rsidP="00137A32">
      <w:pPr>
        <w:pStyle w:val="BodyText"/>
        <w:spacing w:before="53" w:line="211" w:lineRule="auto"/>
        <w:ind w:left="112" w:right="542"/>
        <w:rPr>
          <w:lang w:val="en-AU"/>
        </w:rPr>
      </w:pPr>
      <w:r w:rsidRPr="00C54E54">
        <w:rPr>
          <w:lang w:val="en-AU"/>
        </w:rPr>
        <w:t>On</w:t>
      </w:r>
      <w:r w:rsidR="00A833B6">
        <w:rPr>
          <w:lang w:val="en-AU"/>
        </w:rPr>
        <w:t xml:space="preserve">ly </w:t>
      </w:r>
      <w:r w:rsidR="00A833B6" w:rsidRPr="00A833B6">
        <w:rPr>
          <w:b/>
          <w:bCs/>
          <w:lang w:val="en-AU"/>
        </w:rPr>
        <w:t>Wollongong District Cricket Club</w:t>
      </w:r>
      <w:r w:rsidR="00001D41" w:rsidRPr="00C54E54">
        <w:rPr>
          <w:lang w:val="en-AU"/>
        </w:rPr>
        <w:t xml:space="preserve"> </w:t>
      </w:r>
      <w:r w:rsidR="00137A32" w:rsidRPr="00C54E54">
        <w:rPr>
          <w:lang w:val="en-AU"/>
        </w:rPr>
        <w:t xml:space="preserve">representatives </w:t>
      </w:r>
      <w:r w:rsidRPr="00C54E54">
        <w:rPr>
          <w:lang w:val="en-AU"/>
        </w:rPr>
        <w:t>who are authorised as part of their role are permitted to post material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or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content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on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the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page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or</w:t>
      </w:r>
      <w:r w:rsidRPr="00C54E54">
        <w:rPr>
          <w:spacing w:val="-3"/>
          <w:lang w:val="en-AU"/>
        </w:rPr>
        <w:t xml:space="preserve"> </w:t>
      </w:r>
      <w:r w:rsidR="00137A32" w:rsidRPr="00C54E54">
        <w:rPr>
          <w:lang w:val="en-AU"/>
        </w:rPr>
        <w:t>profiles representing the entity</w:t>
      </w:r>
      <w:r w:rsidRPr="00C54E54">
        <w:rPr>
          <w:lang w:val="en-AU"/>
        </w:rPr>
        <w:t>.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Such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posts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 xml:space="preserve">must be consistent with the </w:t>
      </w:r>
      <w:r w:rsidR="00137A32" w:rsidRPr="00C54E54">
        <w:rPr>
          <w:lang w:val="en-AU"/>
        </w:rPr>
        <w:t>Spirit of Cricket and Values</w:t>
      </w:r>
      <w:r w:rsidRPr="00C54E54">
        <w:rPr>
          <w:lang w:val="en-AU"/>
        </w:rPr>
        <w:t xml:space="preserve"> and must comply with </w:t>
      </w:r>
      <w:r w:rsidR="00137A32" w:rsidRPr="00C54E54">
        <w:rPr>
          <w:lang w:val="en-AU"/>
        </w:rPr>
        <w:t>1</w:t>
      </w:r>
      <w:r w:rsidRPr="00C54E54">
        <w:rPr>
          <w:lang w:val="en-AU"/>
        </w:rPr>
        <w:t xml:space="preserve">.3 Expectations of Appropriate </w:t>
      </w:r>
      <w:r w:rsidR="008A6C3B">
        <w:rPr>
          <w:lang w:val="en-AU"/>
        </w:rPr>
        <w:t>Social Media</w:t>
      </w:r>
      <w:r w:rsidRPr="00C54E54">
        <w:rPr>
          <w:lang w:val="en-AU"/>
        </w:rPr>
        <w:t xml:space="preserve"> Use below.</w:t>
      </w:r>
    </w:p>
    <w:p w14:paraId="3570F9E8" w14:textId="77777777" w:rsidR="005834FB" w:rsidRPr="00C54E54" w:rsidRDefault="005834FB" w:rsidP="00137A32">
      <w:pPr>
        <w:pStyle w:val="BodyText"/>
        <w:spacing w:before="68"/>
        <w:rPr>
          <w:lang w:val="en-AU"/>
        </w:rPr>
      </w:pPr>
    </w:p>
    <w:p w14:paraId="4A2FFE84" w14:textId="77777777" w:rsidR="005834FB" w:rsidRPr="00341267" w:rsidRDefault="00C13D7E" w:rsidP="00137A32">
      <w:pPr>
        <w:pStyle w:val="Heading2"/>
        <w:numPr>
          <w:ilvl w:val="1"/>
          <w:numId w:val="2"/>
        </w:numPr>
        <w:tabs>
          <w:tab w:val="left" w:pos="688"/>
        </w:tabs>
        <w:spacing w:before="1"/>
        <w:rPr>
          <w:lang w:val="en-AU"/>
        </w:rPr>
      </w:pPr>
      <w:bookmarkStart w:id="4" w:name="1.2_Personal_Use_of_Social_Media"/>
      <w:bookmarkEnd w:id="4"/>
      <w:r w:rsidRPr="00341267">
        <w:rPr>
          <w:lang w:val="en-AU"/>
        </w:rPr>
        <w:t>Personal</w:t>
      </w:r>
      <w:r w:rsidRPr="00341267">
        <w:rPr>
          <w:spacing w:val="-4"/>
          <w:lang w:val="en-AU"/>
        </w:rPr>
        <w:t xml:space="preserve"> </w:t>
      </w:r>
      <w:r w:rsidRPr="00341267">
        <w:rPr>
          <w:lang w:val="en-AU"/>
        </w:rPr>
        <w:t>Use</w:t>
      </w:r>
      <w:r w:rsidRPr="00341267">
        <w:rPr>
          <w:spacing w:val="-6"/>
          <w:lang w:val="en-AU"/>
        </w:rPr>
        <w:t xml:space="preserve"> </w:t>
      </w:r>
      <w:r w:rsidRPr="00341267">
        <w:rPr>
          <w:lang w:val="en-AU"/>
        </w:rPr>
        <w:t>of</w:t>
      </w:r>
      <w:r w:rsidRPr="00341267">
        <w:rPr>
          <w:spacing w:val="-6"/>
          <w:lang w:val="en-AU"/>
        </w:rPr>
        <w:t xml:space="preserve"> </w:t>
      </w:r>
      <w:r w:rsidR="008A6C3B">
        <w:rPr>
          <w:lang w:val="en-AU"/>
        </w:rPr>
        <w:t>Social Media</w:t>
      </w:r>
    </w:p>
    <w:p w14:paraId="2E43E180" w14:textId="5D4C9A44" w:rsidR="005834FB" w:rsidRPr="00C54E54" w:rsidRDefault="008A6C3B" w:rsidP="00137A32">
      <w:pPr>
        <w:pStyle w:val="BodyText"/>
        <w:spacing w:before="53" w:line="211" w:lineRule="auto"/>
        <w:ind w:left="112" w:right="542"/>
        <w:rPr>
          <w:lang w:val="en-AU"/>
        </w:rPr>
      </w:pPr>
      <w:r>
        <w:rPr>
          <w:lang w:val="en-AU"/>
        </w:rPr>
        <w:t>Cricket Participant</w:t>
      </w:r>
      <w:r w:rsidR="00B9625A" w:rsidRPr="00C54E54">
        <w:rPr>
          <w:lang w:val="en-AU"/>
        </w:rPr>
        <w:t>s</w:t>
      </w:r>
      <w:r w:rsidR="00C13D7E" w:rsidRPr="00C54E54">
        <w:rPr>
          <w:spacing w:val="-4"/>
          <w:lang w:val="en-AU"/>
        </w:rPr>
        <w:t xml:space="preserve"> </w:t>
      </w:r>
      <w:r w:rsidR="00C13D7E" w:rsidRPr="00C54E54">
        <w:rPr>
          <w:lang w:val="en-AU"/>
        </w:rPr>
        <w:t>are</w:t>
      </w:r>
      <w:r w:rsidR="00C13D7E" w:rsidRPr="00C54E54">
        <w:rPr>
          <w:spacing w:val="-2"/>
          <w:lang w:val="en-AU"/>
        </w:rPr>
        <w:t xml:space="preserve"> </w:t>
      </w:r>
      <w:r w:rsidR="00C13D7E" w:rsidRPr="00C54E54">
        <w:rPr>
          <w:lang w:val="en-AU"/>
        </w:rPr>
        <w:t>encouraged</w:t>
      </w:r>
      <w:r w:rsidR="00C13D7E" w:rsidRPr="00C54E54">
        <w:rPr>
          <w:spacing w:val="-4"/>
          <w:lang w:val="en-AU"/>
        </w:rPr>
        <w:t xml:space="preserve"> </w:t>
      </w:r>
      <w:r w:rsidR="00C13D7E" w:rsidRPr="00C54E54">
        <w:rPr>
          <w:lang w:val="en-AU"/>
        </w:rPr>
        <w:t>to</w:t>
      </w:r>
      <w:r w:rsidR="00C13D7E" w:rsidRPr="00C54E54">
        <w:rPr>
          <w:spacing w:val="-2"/>
          <w:lang w:val="en-AU"/>
        </w:rPr>
        <w:t xml:space="preserve"> </w:t>
      </w:r>
      <w:r w:rsidR="00C13D7E" w:rsidRPr="00C54E54">
        <w:rPr>
          <w:lang w:val="en-AU"/>
        </w:rPr>
        <w:t>share</w:t>
      </w:r>
      <w:r w:rsidR="00C13D7E" w:rsidRPr="00C54E54">
        <w:rPr>
          <w:spacing w:val="-3"/>
          <w:lang w:val="en-AU"/>
        </w:rPr>
        <w:t xml:space="preserve"> </w:t>
      </w:r>
      <w:r w:rsidR="00C13D7E" w:rsidRPr="00C54E54">
        <w:rPr>
          <w:lang w:val="en-AU"/>
        </w:rPr>
        <w:t>their</w:t>
      </w:r>
      <w:r w:rsidR="00C13D7E" w:rsidRPr="00C54E54">
        <w:rPr>
          <w:spacing w:val="-2"/>
          <w:lang w:val="en-AU"/>
        </w:rPr>
        <w:t xml:space="preserve"> </w:t>
      </w:r>
      <w:r w:rsidR="00C13D7E" w:rsidRPr="00C54E54">
        <w:rPr>
          <w:lang w:val="en-AU"/>
        </w:rPr>
        <w:t>passion</w:t>
      </w:r>
      <w:r w:rsidR="00C13D7E" w:rsidRPr="00C54E54">
        <w:rPr>
          <w:spacing w:val="-2"/>
          <w:lang w:val="en-AU"/>
        </w:rPr>
        <w:t xml:space="preserve"> </w:t>
      </w:r>
      <w:r w:rsidR="00C13D7E" w:rsidRPr="00C54E54">
        <w:rPr>
          <w:lang w:val="en-AU"/>
        </w:rPr>
        <w:t>for</w:t>
      </w:r>
      <w:r w:rsidR="00C13D7E" w:rsidRPr="00C54E54">
        <w:rPr>
          <w:spacing w:val="-4"/>
          <w:lang w:val="en-AU"/>
        </w:rPr>
        <w:t xml:space="preserve"> </w:t>
      </w:r>
      <w:r w:rsidR="00C13D7E" w:rsidRPr="00C54E54">
        <w:rPr>
          <w:lang w:val="en-AU"/>
        </w:rPr>
        <w:t>cricket</w:t>
      </w:r>
      <w:r w:rsidR="00C13D7E" w:rsidRPr="00C54E54">
        <w:rPr>
          <w:spacing w:val="-3"/>
          <w:lang w:val="en-AU"/>
        </w:rPr>
        <w:t xml:space="preserve"> </w:t>
      </w:r>
      <w:r w:rsidR="00C13D7E" w:rsidRPr="00C54E54">
        <w:rPr>
          <w:lang w:val="en-AU"/>
        </w:rPr>
        <w:t>by</w:t>
      </w:r>
      <w:r w:rsidR="00C13D7E" w:rsidRPr="00C54E54">
        <w:rPr>
          <w:spacing w:val="-3"/>
          <w:lang w:val="en-AU"/>
        </w:rPr>
        <w:t xml:space="preserve"> </w:t>
      </w:r>
      <w:r w:rsidR="00C13D7E" w:rsidRPr="00C54E54">
        <w:rPr>
          <w:lang w:val="en-AU"/>
        </w:rPr>
        <w:t>posting</w:t>
      </w:r>
      <w:r w:rsidR="00C13D7E" w:rsidRPr="00C54E54">
        <w:rPr>
          <w:spacing w:val="-3"/>
          <w:lang w:val="en-AU"/>
        </w:rPr>
        <w:t xml:space="preserve"> </w:t>
      </w:r>
      <w:r w:rsidR="00C13D7E" w:rsidRPr="00C54E54">
        <w:rPr>
          <w:lang w:val="en-AU"/>
        </w:rPr>
        <w:t xml:space="preserve">photos and information to </w:t>
      </w:r>
      <w:proofErr w:type="gramStart"/>
      <w:r>
        <w:rPr>
          <w:lang w:val="en-AU"/>
        </w:rPr>
        <w:t>Social Media</w:t>
      </w:r>
      <w:proofErr w:type="gramEnd"/>
      <w:r w:rsidR="00C13D7E" w:rsidRPr="00C54E54">
        <w:rPr>
          <w:lang w:val="en-AU"/>
        </w:rPr>
        <w:t xml:space="preserve"> in a positive manner. Such posts must be consistent with the </w:t>
      </w:r>
      <w:r w:rsidR="00B9625A" w:rsidRPr="00C54E54">
        <w:rPr>
          <w:lang w:val="en-AU"/>
        </w:rPr>
        <w:t>Spirit</w:t>
      </w:r>
      <w:r w:rsidR="002038F2" w:rsidRPr="00C54E54">
        <w:rPr>
          <w:lang w:val="en-AU"/>
        </w:rPr>
        <w:t xml:space="preserve"> of Cricket</w:t>
      </w:r>
      <w:r w:rsidR="00C13D7E" w:rsidRPr="00C54E54">
        <w:rPr>
          <w:lang w:val="en-AU"/>
        </w:rPr>
        <w:t xml:space="preserve"> and </w:t>
      </w:r>
      <w:r w:rsidR="002038F2" w:rsidRPr="00C54E54">
        <w:rPr>
          <w:lang w:val="en-AU"/>
        </w:rPr>
        <w:t>values o</w:t>
      </w:r>
      <w:r w:rsidR="00A833B6">
        <w:rPr>
          <w:lang w:val="en-AU"/>
        </w:rPr>
        <w:t>f</w:t>
      </w:r>
      <w:r w:rsidR="00A833B6" w:rsidRPr="00A833B6">
        <w:rPr>
          <w:b/>
          <w:bCs/>
          <w:lang w:val="en-AU"/>
        </w:rPr>
        <w:t xml:space="preserve"> </w:t>
      </w:r>
      <w:r w:rsidR="00A833B6" w:rsidRPr="00A833B6">
        <w:rPr>
          <w:b/>
          <w:bCs/>
          <w:lang w:val="en-AU"/>
        </w:rPr>
        <w:t>Wollongong District Cricket Club</w:t>
      </w:r>
      <w:r w:rsidR="00EC1D5A" w:rsidRPr="00C54E54">
        <w:rPr>
          <w:b/>
          <w:bCs/>
          <w:i/>
          <w:iCs/>
          <w:lang w:val="en-AU"/>
        </w:rPr>
        <w:t>.</w:t>
      </w:r>
    </w:p>
    <w:p w14:paraId="7D2EB347" w14:textId="77777777" w:rsidR="005834FB" w:rsidRPr="00C54E54" w:rsidRDefault="005834FB" w:rsidP="00137A32">
      <w:pPr>
        <w:pStyle w:val="BodyText"/>
        <w:spacing w:before="58"/>
        <w:rPr>
          <w:lang w:val="en-AU"/>
        </w:rPr>
      </w:pPr>
    </w:p>
    <w:p w14:paraId="03A0AB73" w14:textId="77777777" w:rsidR="005834FB" w:rsidRPr="00137A32" w:rsidRDefault="00C13D7E" w:rsidP="00137A32">
      <w:pPr>
        <w:pStyle w:val="Heading2"/>
        <w:numPr>
          <w:ilvl w:val="1"/>
          <w:numId w:val="2"/>
        </w:numPr>
        <w:tabs>
          <w:tab w:val="left" w:pos="688"/>
        </w:tabs>
        <w:rPr>
          <w:lang w:val="en-AU"/>
        </w:rPr>
      </w:pPr>
      <w:bookmarkStart w:id="5" w:name="1.3_Expectations_of_Appropriate_Social_M"/>
      <w:bookmarkEnd w:id="5"/>
      <w:r w:rsidRPr="00137A32">
        <w:rPr>
          <w:lang w:val="en-AU"/>
        </w:rPr>
        <w:t>Expectations</w:t>
      </w:r>
      <w:r w:rsidRPr="00137A32">
        <w:rPr>
          <w:spacing w:val="-9"/>
          <w:lang w:val="en-AU"/>
        </w:rPr>
        <w:t xml:space="preserve"> </w:t>
      </w:r>
      <w:r w:rsidRPr="00137A32">
        <w:rPr>
          <w:lang w:val="en-AU"/>
        </w:rPr>
        <w:t>of</w:t>
      </w:r>
      <w:r w:rsidRPr="00137A32">
        <w:rPr>
          <w:spacing w:val="-8"/>
          <w:lang w:val="en-AU"/>
        </w:rPr>
        <w:t xml:space="preserve"> </w:t>
      </w:r>
      <w:r w:rsidRPr="00137A32">
        <w:rPr>
          <w:lang w:val="en-AU"/>
        </w:rPr>
        <w:t>Appropriate</w:t>
      </w:r>
      <w:r w:rsidRPr="00137A32">
        <w:rPr>
          <w:spacing w:val="-8"/>
          <w:lang w:val="en-AU"/>
        </w:rPr>
        <w:t xml:space="preserve"> </w:t>
      </w:r>
      <w:r w:rsidR="008A6C3B">
        <w:rPr>
          <w:lang w:val="en-AU"/>
        </w:rPr>
        <w:t>Social Media</w:t>
      </w:r>
      <w:r w:rsidRPr="00137A32">
        <w:rPr>
          <w:spacing w:val="-9"/>
          <w:lang w:val="en-AU"/>
        </w:rPr>
        <w:t xml:space="preserve"> </w:t>
      </w:r>
      <w:r w:rsidRPr="00137A32">
        <w:rPr>
          <w:spacing w:val="-5"/>
          <w:lang w:val="en-AU"/>
        </w:rPr>
        <w:t>Use</w:t>
      </w:r>
    </w:p>
    <w:p w14:paraId="45DE099C" w14:textId="77777777" w:rsidR="00E7103B" w:rsidRPr="00137A32" w:rsidRDefault="00E7103B" w:rsidP="00E7103B">
      <w:pPr>
        <w:pStyle w:val="ListParagraph"/>
        <w:numPr>
          <w:ilvl w:val="2"/>
          <w:numId w:val="2"/>
        </w:numPr>
        <w:tabs>
          <w:tab w:val="left" w:pos="922"/>
        </w:tabs>
        <w:spacing w:before="87"/>
        <w:ind w:left="922" w:hanging="244"/>
        <w:rPr>
          <w:rFonts w:ascii="Montserrat SemiBold"/>
          <w:b/>
          <w:sz w:val="20"/>
          <w:lang w:val="en-AU"/>
        </w:rPr>
      </w:pPr>
      <w:r w:rsidRPr="00137A32">
        <w:rPr>
          <w:rFonts w:ascii="Montserrat SemiBold"/>
          <w:b/>
          <w:sz w:val="20"/>
          <w:lang w:val="en-AU"/>
        </w:rPr>
        <w:t>Be</w:t>
      </w:r>
      <w:r w:rsidRPr="00137A32">
        <w:rPr>
          <w:rFonts w:ascii="Montserrat SemiBold"/>
          <w:b/>
          <w:spacing w:val="-4"/>
          <w:sz w:val="20"/>
          <w:lang w:val="en-AU"/>
        </w:rPr>
        <w:t xml:space="preserve"> </w:t>
      </w:r>
      <w:r w:rsidRPr="00137A32">
        <w:rPr>
          <w:rFonts w:ascii="Montserrat SemiBold"/>
          <w:b/>
          <w:spacing w:val="-2"/>
          <w:sz w:val="20"/>
          <w:lang w:val="en-AU"/>
        </w:rPr>
        <w:t>respectful.</w:t>
      </w:r>
    </w:p>
    <w:p w14:paraId="72236D4D" w14:textId="77777777" w:rsidR="00E7103B" w:rsidRPr="00C54E54" w:rsidRDefault="00E7103B" w:rsidP="00E7103B">
      <w:pPr>
        <w:pStyle w:val="BodyText"/>
        <w:spacing w:before="238" w:line="211" w:lineRule="auto"/>
        <w:ind w:left="678" w:right="734"/>
        <w:rPr>
          <w:lang w:val="en-AU"/>
        </w:rPr>
      </w:pPr>
      <w:r w:rsidRPr="00C54E54">
        <w:rPr>
          <w:lang w:val="en-AU"/>
        </w:rPr>
        <w:t xml:space="preserve">All </w:t>
      </w:r>
      <w:r w:rsidR="008A6C3B">
        <w:rPr>
          <w:lang w:val="en-AU"/>
        </w:rPr>
        <w:t>Cricket Participant</w:t>
      </w:r>
      <w:r w:rsidRPr="00C54E54">
        <w:rPr>
          <w:lang w:val="en-AU"/>
        </w:rPr>
        <w:t xml:space="preserve">s must treat all others with dignity, courtesy and respect when using </w:t>
      </w:r>
      <w:proofErr w:type="gramStart"/>
      <w:r w:rsidR="008A6C3B">
        <w:rPr>
          <w:lang w:val="en-AU"/>
        </w:rPr>
        <w:t>Social Media</w:t>
      </w:r>
      <w:proofErr w:type="gramEnd"/>
      <w:r w:rsidRPr="00C54E54">
        <w:rPr>
          <w:lang w:val="en-AU"/>
        </w:rPr>
        <w:t>. Posts should be consistent with the State or Territory Cricket Association’s Code</w:t>
      </w:r>
      <w:r w:rsidRPr="00C54E54">
        <w:rPr>
          <w:spacing w:val="-10"/>
          <w:lang w:val="en-AU"/>
        </w:rPr>
        <w:t xml:space="preserve"> </w:t>
      </w:r>
      <w:r w:rsidRPr="00C54E54">
        <w:rPr>
          <w:lang w:val="en-AU"/>
        </w:rPr>
        <w:t>of</w:t>
      </w:r>
      <w:r w:rsidRPr="00C54E54">
        <w:rPr>
          <w:spacing w:val="-9"/>
          <w:lang w:val="en-AU"/>
        </w:rPr>
        <w:t xml:space="preserve"> </w:t>
      </w:r>
      <w:r w:rsidRPr="00C54E54">
        <w:rPr>
          <w:lang w:val="en-AU"/>
        </w:rPr>
        <w:t>Conduct,</w:t>
      </w:r>
      <w:r w:rsidRPr="00C54E54">
        <w:rPr>
          <w:spacing w:val="-7"/>
          <w:lang w:val="en-AU"/>
        </w:rPr>
        <w:t xml:space="preserve"> </w:t>
      </w:r>
      <w:r w:rsidRPr="00C54E54">
        <w:rPr>
          <w:lang w:val="en-AU"/>
        </w:rPr>
        <w:t>Member Protection Policy, Australian Cricket’s Framework for Safeguarding Children and Young People,</w:t>
      </w:r>
      <w:r w:rsidRPr="00C54E54">
        <w:rPr>
          <w:spacing w:val="-7"/>
          <w:lang w:val="en-AU"/>
        </w:rPr>
        <w:t xml:space="preserve"> </w:t>
      </w:r>
      <w:r w:rsidRPr="00C54E54">
        <w:rPr>
          <w:spacing w:val="-5"/>
          <w:lang w:val="en-AU"/>
        </w:rPr>
        <w:t xml:space="preserve">and </w:t>
      </w:r>
      <w:r w:rsidRPr="00C54E54">
        <w:rPr>
          <w:lang w:val="en-AU"/>
        </w:rPr>
        <w:t>other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relevant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policies.</w:t>
      </w:r>
      <w:r w:rsidRPr="00C54E54">
        <w:rPr>
          <w:spacing w:val="-1"/>
          <w:lang w:val="en-AU"/>
        </w:rPr>
        <w:t xml:space="preserve"> </w:t>
      </w:r>
    </w:p>
    <w:p w14:paraId="542515B0" w14:textId="77777777" w:rsidR="00E7103B" w:rsidRPr="00137A32" w:rsidRDefault="00E7103B" w:rsidP="00E7103B">
      <w:pPr>
        <w:pStyle w:val="ListParagraph"/>
        <w:numPr>
          <w:ilvl w:val="2"/>
          <w:numId w:val="2"/>
        </w:numPr>
        <w:tabs>
          <w:tab w:val="left" w:pos="939"/>
        </w:tabs>
        <w:spacing w:before="216"/>
        <w:ind w:left="939" w:hanging="261"/>
        <w:rPr>
          <w:rFonts w:ascii="Montserrat SemiBold"/>
          <w:b/>
          <w:sz w:val="20"/>
          <w:lang w:val="en-AU"/>
        </w:rPr>
      </w:pPr>
      <w:r w:rsidRPr="00137A32">
        <w:rPr>
          <w:rFonts w:ascii="Montserrat SemiBold"/>
          <w:b/>
          <w:sz w:val="20"/>
          <w:lang w:val="en-AU"/>
        </w:rPr>
        <w:t>Maintain</w:t>
      </w:r>
      <w:r w:rsidRPr="00137A32">
        <w:rPr>
          <w:rFonts w:ascii="Montserrat SemiBold"/>
          <w:b/>
          <w:spacing w:val="-7"/>
          <w:sz w:val="20"/>
          <w:lang w:val="en-AU"/>
        </w:rPr>
        <w:t xml:space="preserve"> </w:t>
      </w:r>
      <w:r w:rsidRPr="00137A32">
        <w:rPr>
          <w:rFonts w:ascii="Montserrat SemiBold"/>
          <w:b/>
          <w:sz w:val="20"/>
          <w:lang w:val="en-AU"/>
        </w:rPr>
        <w:t>Privacy</w:t>
      </w:r>
      <w:r w:rsidRPr="00137A32">
        <w:rPr>
          <w:rFonts w:ascii="Montserrat SemiBold"/>
          <w:b/>
          <w:spacing w:val="-7"/>
          <w:sz w:val="20"/>
          <w:lang w:val="en-AU"/>
        </w:rPr>
        <w:t xml:space="preserve"> </w:t>
      </w:r>
      <w:r w:rsidRPr="00137A32">
        <w:rPr>
          <w:rFonts w:ascii="Montserrat SemiBold"/>
          <w:b/>
          <w:sz w:val="20"/>
          <w:lang w:val="en-AU"/>
        </w:rPr>
        <w:t>and</w:t>
      </w:r>
      <w:r w:rsidRPr="00137A32">
        <w:rPr>
          <w:rFonts w:ascii="Montserrat SemiBold"/>
          <w:b/>
          <w:spacing w:val="-5"/>
          <w:sz w:val="20"/>
          <w:lang w:val="en-AU"/>
        </w:rPr>
        <w:t xml:space="preserve"> </w:t>
      </w:r>
      <w:r w:rsidRPr="00137A32">
        <w:rPr>
          <w:rFonts w:ascii="Montserrat SemiBold"/>
          <w:b/>
          <w:spacing w:val="-2"/>
          <w:sz w:val="20"/>
          <w:lang w:val="en-AU"/>
        </w:rPr>
        <w:t>Confidentiality</w:t>
      </w:r>
    </w:p>
    <w:p w14:paraId="2DBDDE60" w14:textId="77777777" w:rsidR="00E7103B" w:rsidRPr="00C54E54" w:rsidRDefault="00E7103B" w:rsidP="00E7103B">
      <w:pPr>
        <w:pStyle w:val="BodyText"/>
        <w:spacing w:before="238" w:line="211" w:lineRule="auto"/>
        <w:ind w:left="678" w:right="542"/>
        <w:rPr>
          <w:lang w:val="en-AU"/>
        </w:rPr>
      </w:pPr>
      <w:r w:rsidRPr="00C54E54">
        <w:rPr>
          <w:lang w:val="en-AU"/>
        </w:rPr>
        <w:t xml:space="preserve">You may have access to sensitive, private and confidential information and intellectual property that is not in the public domain including information about </w:t>
      </w:r>
      <w:r w:rsidR="008A6C3B">
        <w:rPr>
          <w:lang w:val="en-AU"/>
        </w:rPr>
        <w:t>Cricket Participant</w:t>
      </w:r>
      <w:r w:rsidRPr="00C54E54">
        <w:rPr>
          <w:lang w:val="en-AU"/>
        </w:rPr>
        <w:t>s, sponsors or Australian Cricket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entities.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If you are unsure whether information is confidential, you must confirm with that person or organisation before it is posted.</w:t>
      </w:r>
    </w:p>
    <w:p w14:paraId="6808CFC1" w14:textId="77777777" w:rsidR="00E7103B" w:rsidRPr="00137A32" w:rsidRDefault="00E7103B" w:rsidP="00E7103B">
      <w:pPr>
        <w:pStyle w:val="ListParagraph"/>
        <w:numPr>
          <w:ilvl w:val="2"/>
          <w:numId w:val="2"/>
        </w:numPr>
        <w:tabs>
          <w:tab w:val="left" w:pos="917"/>
        </w:tabs>
        <w:spacing w:before="217"/>
        <w:ind w:left="917" w:hanging="239"/>
        <w:rPr>
          <w:rFonts w:ascii="Montserrat SemiBold"/>
          <w:b/>
          <w:sz w:val="20"/>
          <w:lang w:val="en-AU"/>
        </w:rPr>
      </w:pPr>
      <w:r w:rsidRPr="00137A32">
        <w:rPr>
          <w:rFonts w:ascii="Montserrat SemiBold"/>
          <w:b/>
          <w:sz w:val="20"/>
          <w:lang w:val="en-AU"/>
        </w:rPr>
        <w:t>No</w:t>
      </w:r>
      <w:r w:rsidRPr="00137A32">
        <w:rPr>
          <w:rFonts w:ascii="Montserrat SemiBold"/>
          <w:b/>
          <w:spacing w:val="-8"/>
          <w:sz w:val="20"/>
          <w:lang w:val="en-AU"/>
        </w:rPr>
        <w:t xml:space="preserve"> </w:t>
      </w:r>
      <w:r w:rsidRPr="00137A32">
        <w:rPr>
          <w:rFonts w:ascii="Montserrat SemiBold"/>
          <w:b/>
          <w:sz w:val="20"/>
          <w:lang w:val="en-AU"/>
        </w:rPr>
        <w:t>disparaging</w:t>
      </w:r>
      <w:r w:rsidRPr="00137A32">
        <w:rPr>
          <w:rFonts w:ascii="Montserrat SemiBold"/>
          <w:b/>
          <w:spacing w:val="-6"/>
          <w:sz w:val="20"/>
          <w:lang w:val="en-AU"/>
        </w:rPr>
        <w:t xml:space="preserve"> </w:t>
      </w:r>
      <w:r w:rsidRPr="00137A32">
        <w:rPr>
          <w:rFonts w:ascii="Montserrat SemiBold"/>
          <w:b/>
          <w:spacing w:val="-2"/>
          <w:sz w:val="20"/>
          <w:lang w:val="en-AU"/>
        </w:rPr>
        <w:t>comments</w:t>
      </w:r>
    </w:p>
    <w:p w14:paraId="351718DF" w14:textId="77777777" w:rsidR="00E7103B" w:rsidRPr="00C54E54" w:rsidRDefault="008A6C3B" w:rsidP="00E7103B">
      <w:pPr>
        <w:pStyle w:val="BodyText"/>
        <w:spacing w:before="238" w:line="211" w:lineRule="auto"/>
        <w:ind w:left="677" w:right="631"/>
        <w:rPr>
          <w:lang w:val="en-AU"/>
        </w:rPr>
      </w:pPr>
      <w:r>
        <w:rPr>
          <w:lang w:val="en-AU"/>
        </w:rPr>
        <w:t>Social Media</w:t>
      </w:r>
      <w:r w:rsidR="00E7103B" w:rsidRPr="00C54E54">
        <w:rPr>
          <w:lang w:val="en-AU"/>
        </w:rPr>
        <w:t xml:space="preserve"> posts made by </w:t>
      </w:r>
      <w:r>
        <w:rPr>
          <w:lang w:val="en-AU"/>
        </w:rPr>
        <w:t>Cricket Participant</w:t>
      </w:r>
      <w:r w:rsidR="00E7103B" w:rsidRPr="00C54E54">
        <w:rPr>
          <w:lang w:val="en-AU"/>
        </w:rPr>
        <w:t xml:space="preserve">s should in no way disparage other </w:t>
      </w:r>
      <w:r>
        <w:rPr>
          <w:lang w:val="en-AU"/>
        </w:rPr>
        <w:t>Cricket Participant</w:t>
      </w:r>
      <w:r w:rsidR="00E7103B" w:rsidRPr="00C54E54">
        <w:rPr>
          <w:lang w:val="en-AU"/>
        </w:rPr>
        <w:t xml:space="preserve">, clubs or associations. </w:t>
      </w:r>
    </w:p>
    <w:p w14:paraId="52220338" w14:textId="77777777" w:rsidR="00E7103B" w:rsidRPr="00C54E54" w:rsidRDefault="00E7103B" w:rsidP="00E7103B">
      <w:pPr>
        <w:pStyle w:val="BodyText"/>
        <w:spacing w:before="241" w:line="211" w:lineRule="auto"/>
        <w:ind w:left="677" w:right="631"/>
        <w:rPr>
          <w:lang w:val="en-AU"/>
        </w:rPr>
      </w:pPr>
      <w:r w:rsidRPr="00C54E54">
        <w:rPr>
          <w:lang w:val="en-AU"/>
        </w:rPr>
        <w:t>Do not post or link to content that contains illegal or indecent content, including defamatory, vilifying or misleading and deceptive content.</w:t>
      </w:r>
    </w:p>
    <w:p w14:paraId="7DE25DDF" w14:textId="77777777" w:rsidR="00F34A44" w:rsidRPr="00C54E54" w:rsidRDefault="00F34A44" w:rsidP="00E7103B">
      <w:pPr>
        <w:pStyle w:val="BodyText"/>
        <w:spacing w:before="241" w:line="211" w:lineRule="auto"/>
        <w:ind w:left="677" w:right="631"/>
        <w:rPr>
          <w:lang w:val="en-AU"/>
        </w:rPr>
      </w:pPr>
    </w:p>
    <w:p w14:paraId="70382EBE" w14:textId="77777777" w:rsidR="00E7103B" w:rsidRPr="00137A32" w:rsidRDefault="00E7103B" w:rsidP="00E7103B">
      <w:pPr>
        <w:pStyle w:val="ListParagraph"/>
        <w:numPr>
          <w:ilvl w:val="2"/>
          <w:numId w:val="2"/>
        </w:numPr>
        <w:tabs>
          <w:tab w:val="left" w:pos="938"/>
        </w:tabs>
        <w:spacing w:before="223"/>
        <w:ind w:left="938" w:hanging="261"/>
        <w:rPr>
          <w:rFonts w:ascii="Montserrat SemiBold"/>
          <w:b/>
          <w:sz w:val="20"/>
          <w:lang w:val="en-AU"/>
        </w:rPr>
      </w:pPr>
      <w:r>
        <w:rPr>
          <w:rFonts w:ascii="Montserrat SemiBold"/>
          <w:b/>
          <w:sz w:val="20"/>
          <w:lang w:val="en-AU"/>
        </w:rPr>
        <w:t>Use of Image and Copyright</w:t>
      </w:r>
    </w:p>
    <w:p w14:paraId="36661D3E" w14:textId="77777777" w:rsidR="00E7103B" w:rsidRPr="00C54E54" w:rsidRDefault="00E7103B" w:rsidP="00E7103B">
      <w:pPr>
        <w:pStyle w:val="BodyText"/>
        <w:spacing w:before="250" w:line="211" w:lineRule="auto"/>
        <w:ind w:left="688"/>
        <w:rPr>
          <w:lang w:val="en-AU"/>
        </w:rPr>
      </w:pPr>
      <w:r w:rsidRPr="00C54E54">
        <w:rPr>
          <w:lang w:val="en-AU"/>
        </w:rPr>
        <w:t xml:space="preserve">If publishing photos or videos on </w:t>
      </w:r>
      <w:proofErr w:type="gramStart"/>
      <w:r w:rsidR="008A6C3B">
        <w:rPr>
          <w:lang w:val="en-AU"/>
        </w:rPr>
        <w:t>Social Media</w:t>
      </w:r>
      <w:proofErr w:type="gramEnd"/>
      <w:r w:rsidRPr="00C54E54">
        <w:rPr>
          <w:lang w:val="en-AU"/>
        </w:rPr>
        <w:t xml:space="preserve"> that may contain children, prior consent is required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as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per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the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Australian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Cricket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Framework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for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Safeguarding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Children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and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Young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People.</w:t>
      </w:r>
    </w:p>
    <w:p w14:paraId="067CB4DC" w14:textId="77777777" w:rsidR="00E7103B" w:rsidRPr="00C54E54" w:rsidRDefault="00E7103B" w:rsidP="00E7103B">
      <w:pPr>
        <w:pStyle w:val="BodyText"/>
        <w:spacing w:before="241" w:line="211" w:lineRule="auto"/>
        <w:ind w:left="677" w:right="631"/>
        <w:rPr>
          <w:lang w:val="en-AU"/>
        </w:rPr>
      </w:pPr>
      <w:r w:rsidRPr="00C54E54">
        <w:rPr>
          <w:lang w:val="en-AU"/>
        </w:rPr>
        <w:t>You must obtain express permission from an individual to use a direct, clearly identifiable image of that person.</w:t>
      </w:r>
    </w:p>
    <w:p w14:paraId="79330D85" w14:textId="77777777" w:rsidR="00E7103B" w:rsidRPr="00C54E54" w:rsidRDefault="00E7103B" w:rsidP="00E7103B">
      <w:pPr>
        <w:pStyle w:val="BodyText"/>
        <w:spacing w:before="241" w:line="211" w:lineRule="auto"/>
        <w:ind w:left="677" w:right="631"/>
        <w:rPr>
          <w:lang w:val="en-AU"/>
        </w:rPr>
      </w:pPr>
      <w:r w:rsidRPr="00C54E54">
        <w:rPr>
          <w:lang w:val="en-AU"/>
        </w:rPr>
        <w:t xml:space="preserve">You should also refrain from posting any information or photos of a sensitive nature. This could include accidents, incidents or controversial behaviour. </w:t>
      </w:r>
      <w:bookmarkStart w:id="6" w:name="1.4_Productive_Work_Time"/>
      <w:bookmarkEnd w:id="6"/>
    </w:p>
    <w:p w14:paraId="369AB0F6" w14:textId="77777777" w:rsidR="00E7103B" w:rsidRPr="00C54E54" w:rsidRDefault="00E7103B" w:rsidP="00E7103B">
      <w:pPr>
        <w:pStyle w:val="BodyText"/>
        <w:spacing w:before="241" w:line="211" w:lineRule="auto"/>
        <w:ind w:left="677" w:right="631"/>
        <w:rPr>
          <w:lang w:val="en-AU"/>
        </w:rPr>
      </w:pPr>
      <w:r w:rsidRPr="00C54E54">
        <w:rPr>
          <w:lang w:val="en-AU"/>
        </w:rPr>
        <w:t>Only publish material they have the right to publish. Do not upload or post content belonging to a third party unless you have obtained have their explicit prior written consent.</w:t>
      </w:r>
    </w:p>
    <w:p w14:paraId="67839AC4" w14:textId="77777777" w:rsidR="00464E5D" w:rsidRPr="00C54E54" w:rsidRDefault="00464E5D" w:rsidP="00137A32">
      <w:pPr>
        <w:pStyle w:val="BodyText"/>
        <w:spacing w:before="1"/>
        <w:rPr>
          <w:lang w:val="en-AU"/>
        </w:rPr>
      </w:pPr>
    </w:p>
    <w:p w14:paraId="3ED54365" w14:textId="77777777" w:rsidR="005834FB" w:rsidRPr="00137A32" w:rsidRDefault="00C13D7E" w:rsidP="00137A32">
      <w:pPr>
        <w:pStyle w:val="Heading1"/>
        <w:rPr>
          <w:lang w:val="en-AU"/>
        </w:rPr>
      </w:pPr>
      <w:bookmarkStart w:id="7" w:name="Breach_of_Policy"/>
      <w:bookmarkEnd w:id="7"/>
      <w:r w:rsidRPr="00137A32">
        <w:rPr>
          <w:color w:val="075152"/>
          <w:lang w:val="en-AU"/>
        </w:rPr>
        <w:t>BREACH</w:t>
      </w:r>
      <w:r w:rsidRPr="00137A32">
        <w:rPr>
          <w:color w:val="075152"/>
          <w:spacing w:val="-4"/>
          <w:lang w:val="en-AU"/>
        </w:rPr>
        <w:t xml:space="preserve"> </w:t>
      </w:r>
      <w:r w:rsidRPr="00137A32">
        <w:rPr>
          <w:color w:val="075152"/>
          <w:lang w:val="en-AU"/>
        </w:rPr>
        <w:t>OF</w:t>
      </w:r>
      <w:r w:rsidRPr="00137A32">
        <w:rPr>
          <w:color w:val="075152"/>
          <w:spacing w:val="-3"/>
          <w:lang w:val="en-AU"/>
        </w:rPr>
        <w:t xml:space="preserve"> </w:t>
      </w:r>
      <w:r w:rsidRPr="00137A32">
        <w:rPr>
          <w:color w:val="075152"/>
          <w:spacing w:val="-2"/>
          <w:lang w:val="en-AU"/>
        </w:rPr>
        <w:t>POLICY</w:t>
      </w:r>
    </w:p>
    <w:p w14:paraId="16874CA4" w14:textId="77777777" w:rsidR="00746D0C" w:rsidRPr="00C54E54" w:rsidRDefault="00C13D7E" w:rsidP="00F34A44">
      <w:pPr>
        <w:pStyle w:val="BodyText"/>
        <w:numPr>
          <w:ilvl w:val="1"/>
          <w:numId w:val="6"/>
        </w:numPr>
        <w:spacing w:before="88" w:line="211" w:lineRule="auto"/>
        <w:ind w:left="709" w:right="629" w:hanging="567"/>
        <w:rPr>
          <w:lang w:val="en-AU"/>
        </w:rPr>
      </w:pPr>
      <w:r w:rsidRPr="00C54E54">
        <w:rPr>
          <w:lang w:val="en-AU"/>
        </w:rPr>
        <w:t xml:space="preserve">If </w:t>
      </w:r>
      <w:r w:rsidR="00464E5D" w:rsidRPr="00C54E54">
        <w:rPr>
          <w:lang w:val="en-AU"/>
        </w:rPr>
        <w:t xml:space="preserve">a </w:t>
      </w:r>
      <w:r w:rsidR="008A6C3B">
        <w:rPr>
          <w:lang w:val="en-AU"/>
        </w:rPr>
        <w:t>Cricket Participant</w:t>
      </w:r>
      <w:r w:rsidRPr="00C54E54">
        <w:rPr>
          <w:lang w:val="en-AU"/>
        </w:rPr>
        <w:t xml:space="preserve"> believes that they may have breached this Policy, they should immediately remove the relevant </w:t>
      </w:r>
      <w:r w:rsidR="008A6C3B">
        <w:rPr>
          <w:lang w:val="en-AU"/>
        </w:rPr>
        <w:t>Social Media</w:t>
      </w:r>
      <w:r w:rsidRPr="00C54E54">
        <w:rPr>
          <w:lang w:val="en-AU"/>
        </w:rPr>
        <w:t xml:space="preserve"> post or comment and discuss the matter with</w:t>
      </w:r>
      <w:r w:rsidR="00464E5D" w:rsidRPr="00C54E54">
        <w:rPr>
          <w:lang w:val="en-AU"/>
        </w:rPr>
        <w:t xml:space="preserve"> a Club</w:t>
      </w:r>
      <w:r w:rsidR="00304FF8" w:rsidRPr="00C54E54">
        <w:rPr>
          <w:lang w:val="en-AU"/>
        </w:rPr>
        <w:t xml:space="preserve"> or Association</w:t>
      </w:r>
      <w:r w:rsidR="00464E5D" w:rsidRPr="00C54E54">
        <w:rPr>
          <w:lang w:val="en-AU"/>
        </w:rPr>
        <w:t xml:space="preserve"> representative</w:t>
      </w:r>
      <w:r w:rsidRPr="00C54E54">
        <w:rPr>
          <w:lang w:val="en-AU"/>
        </w:rPr>
        <w:t xml:space="preserve"> immediately. </w:t>
      </w:r>
    </w:p>
    <w:p w14:paraId="5F93E5F9" w14:textId="77777777" w:rsidR="00746D0C" w:rsidRPr="00C54E54" w:rsidRDefault="00C13D7E" w:rsidP="00F34A44">
      <w:pPr>
        <w:pStyle w:val="BodyText"/>
        <w:numPr>
          <w:ilvl w:val="1"/>
          <w:numId w:val="6"/>
        </w:numPr>
        <w:spacing w:before="239" w:line="211" w:lineRule="auto"/>
        <w:ind w:left="709" w:right="631" w:hanging="567"/>
        <w:rPr>
          <w:lang w:val="en-AU"/>
        </w:rPr>
      </w:pPr>
      <w:r w:rsidRPr="00C54E54">
        <w:rPr>
          <w:lang w:val="en-AU"/>
        </w:rPr>
        <w:t>If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a</w:t>
      </w:r>
      <w:r w:rsidR="00464E5D" w:rsidRPr="00C54E54">
        <w:rPr>
          <w:lang w:val="en-AU"/>
        </w:rPr>
        <w:t xml:space="preserve"> </w:t>
      </w:r>
      <w:r w:rsidR="008A6C3B">
        <w:rPr>
          <w:lang w:val="en-AU"/>
        </w:rPr>
        <w:t>Cricket Participant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notices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a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post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or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comment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posted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by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someone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else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that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may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be a breach of this policy, they are asked to take a screenshot and report the comment</w:t>
      </w:r>
      <w:r w:rsidR="00464E5D" w:rsidRPr="00C54E54">
        <w:rPr>
          <w:lang w:val="en-AU"/>
        </w:rPr>
        <w:t xml:space="preserve"> to </w:t>
      </w:r>
      <w:r w:rsidR="00304FF8" w:rsidRPr="00C54E54">
        <w:rPr>
          <w:lang w:val="en-AU"/>
        </w:rPr>
        <w:t>a</w:t>
      </w:r>
      <w:r w:rsidR="00464E5D" w:rsidRPr="00C54E54">
        <w:rPr>
          <w:lang w:val="en-AU"/>
        </w:rPr>
        <w:t xml:space="preserve"> Club or Association</w:t>
      </w:r>
      <w:r w:rsidR="00304FF8" w:rsidRPr="00C54E54">
        <w:rPr>
          <w:lang w:val="en-AU"/>
        </w:rPr>
        <w:t xml:space="preserve"> representative</w:t>
      </w:r>
      <w:r w:rsidR="00464E5D" w:rsidRPr="00C54E54">
        <w:rPr>
          <w:lang w:val="en-AU"/>
        </w:rPr>
        <w:t>.</w:t>
      </w:r>
    </w:p>
    <w:p w14:paraId="47EA7CB7" w14:textId="77777777" w:rsidR="005834FB" w:rsidRPr="00C54E54" w:rsidRDefault="00C13D7E" w:rsidP="00F34A44">
      <w:pPr>
        <w:pStyle w:val="BodyText"/>
        <w:numPr>
          <w:ilvl w:val="1"/>
          <w:numId w:val="6"/>
        </w:numPr>
        <w:spacing w:before="239" w:line="211" w:lineRule="auto"/>
        <w:ind w:left="709" w:right="631" w:hanging="567"/>
        <w:rPr>
          <w:lang w:val="en-AU"/>
        </w:rPr>
      </w:pPr>
      <w:r w:rsidRPr="00C54E54">
        <w:rPr>
          <w:lang w:val="en-AU"/>
        </w:rPr>
        <w:t>A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breach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of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this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Policy</w:t>
      </w:r>
      <w:r w:rsidRPr="00C54E54">
        <w:rPr>
          <w:spacing w:val="-1"/>
          <w:lang w:val="en-AU"/>
        </w:rPr>
        <w:t xml:space="preserve"> </w:t>
      </w:r>
      <w:r w:rsidRPr="00C54E54">
        <w:rPr>
          <w:lang w:val="en-AU"/>
        </w:rPr>
        <w:t>may</w:t>
      </w:r>
      <w:r w:rsidRPr="00C54E54">
        <w:rPr>
          <w:spacing w:val="-3"/>
          <w:lang w:val="en-AU"/>
        </w:rPr>
        <w:t xml:space="preserve"> </w:t>
      </w:r>
      <w:r w:rsidRPr="00C54E54">
        <w:rPr>
          <w:lang w:val="en-AU"/>
        </w:rPr>
        <w:t>be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considered</w:t>
      </w:r>
      <w:r w:rsidRPr="00C54E54">
        <w:rPr>
          <w:spacing w:val="-4"/>
          <w:lang w:val="en-AU"/>
        </w:rPr>
        <w:t xml:space="preserve"> </w:t>
      </w:r>
      <w:r w:rsidRPr="00C54E54">
        <w:rPr>
          <w:lang w:val="en-AU"/>
        </w:rPr>
        <w:t>serious</w:t>
      </w:r>
      <w:r w:rsidRPr="00C54E54">
        <w:rPr>
          <w:spacing w:val="-2"/>
          <w:lang w:val="en-AU"/>
        </w:rPr>
        <w:t xml:space="preserve"> </w:t>
      </w:r>
      <w:r w:rsidRPr="00C54E54">
        <w:rPr>
          <w:lang w:val="en-AU"/>
        </w:rPr>
        <w:t>and</w:t>
      </w:r>
      <w:r w:rsidR="00C573D8" w:rsidRPr="00C54E54">
        <w:rPr>
          <w:lang w:val="en-AU"/>
        </w:rPr>
        <w:t xml:space="preserve"> require</w:t>
      </w:r>
      <w:r w:rsidRPr="00C54E54">
        <w:rPr>
          <w:spacing w:val="-4"/>
          <w:lang w:val="en-AU"/>
        </w:rPr>
        <w:t xml:space="preserve"> </w:t>
      </w:r>
      <w:r w:rsidR="00576CF7" w:rsidRPr="00C54E54">
        <w:rPr>
          <w:lang w:val="en-AU"/>
        </w:rPr>
        <w:t xml:space="preserve">the Club or Association </w:t>
      </w:r>
      <w:r w:rsidR="00464E5D" w:rsidRPr="00C54E54">
        <w:rPr>
          <w:lang w:val="en-AU"/>
        </w:rPr>
        <w:t>to</w:t>
      </w:r>
      <w:r w:rsidR="00194263" w:rsidRPr="00C54E54">
        <w:rPr>
          <w:lang w:val="en-AU"/>
        </w:rPr>
        <w:t xml:space="preserve"> refer</w:t>
      </w:r>
      <w:r w:rsidR="00464E5D" w:rsidRPr="00C54E54">
        <w:rPr>
          <w:lang w:val="en-AU"/>
        </w:rPr>
        <w:t xml:space="preserve"> the</w:t>
      </w:r>
      <w:r w:rsidR="00194263" w:rsidRPr="00C54E54">
        <w:rPr>
          <w:lang w:val="en-AU"/>
        </w:rPr>
        <w:t xml:space="preserve"> incident to the</w:t>
      </w:r>
      <w:r w:rsidR="00464E5D" w:rsidRPr="00C54E54">
        <w:rPr>
          <w:lang w:val="en-AU"/>
        </w:rPr>
        <w:t xml:space="preserve"> State or Territory Cricket Association</w:t>
      </w:r>
      <w:r w:rsidR="004E04C5" w:rsidRPr="00C54E54">
        <w:rPr>
          <w:lang w:val="en-AU"/>
        </w:rPr>
        <w:t xml:space="preserve"> in accordance with the Member Protection or Complaints and Disputes Policy</w:t>
      </w:r>
      <w:r w:rsidR="00464E5D" w:rsidRPr="00C54E54">
        <w:rPr>
          <w:lang w:val="en-AU"/>
        </w:rPr>
        <w:t>.</w:t>
      </w:r>
    </w:p>
    <w:p w14:paraId="09BF4A9B" w14:textId="77777777" w:rsidR="005834FB" w:rsidRPr="00C54E54" w:rsidRDefault="005834FB" w:rsidP="00137A32">
      <w:pPr>
        <w:pStyle w:val="BodyText"/>
        <w:spacing w:before="113"/>
        <w:rPr>
          <w:lang w:val="en-AU"/>
        </w:rPr>
      </w:pPr>
    </w:p>
    <w:p w14:paraId="0A9DD2C9" w14:textId="77777777" w:rsidR="005834FB" w:rsidRPr="00F34A44" w:rsidRDefault="00C13D7E" w:rsidP="00137A32">
      <w:pPr>
        <w:pStyle w:val="Heading1"/>
        <w:rPr>
          <w:color w:val="075152"/>
          <w:lang w:val="en-AU"/>
        </w:rPr>
      </w:pPr>
      <w:bookmarkStart w:id="8" w:name="Related_documents,_Legislation_and_stand"/>
      <w:bookmarkEnd w:id="8"/>
      <w:r w:rsidRPr="00137A32">
        <w:rPr>
          <w:color w:val="075152"/>
          <w:lang w:val="en-AU"/>
        </w:rPr>
        <w:t>RELATED</w:t>
      </w:r>
      <w:r w:rsidRPr="00F34A44">
        <w:rPr>
          <w:color w:val="075152"/>
          <w:lang w:val="en-AU"/>
        </w:rPr>
        <w:t xml:space="preserve"> </w:t>
      </w:r>
      <w:r w:rsidRPr="00137A32">
        <w:rPr>
          <w:color w:val="075152"/>
          <w:lang w:val="en-AU"/>
        </w:rPr>
        <w:t>DOCUMENTS,</w:t>
      </w:r>
      <w:r w:rsidRPr="00F34A44">
        <w:rPr>
          <w:color w:val="075152"/>
          <w:lang w:val="en-AU"/>
        </w:rPr>
        <w:t xml:space="preserve"> </w:t>
      </w:r>
      <w:r w:rsidRPr="00137A32">
        <w:rPr>
          <w:color w:val="075152"/>
          <w:lang w:val="en-AU"/>
        </w:rPr>
        <w:t>LEGISLATION</w:t>
      </w:r>
      <w:r w:rsidRPr="00F34A44">
        <w:rPr>
          <w:color w:val="075152"/>
          <w:lang w:val="en-AU"/>
        </w:rPr>
        <w:t xml:space="preserve"> </w:t>
      </w:r>
      <w:r w:rsidRPr="00137A32">
        <w:rPr>
          <w:color w:val="075152"/>
          <w:lang w:val="en-AU"/>
        </w:rPr>
        <w:t>AND</w:t>
      </w:r>
      <w:r w:rsidRPr="00F34A44">
        <w:rPr>
          <w:color w:val="075152"/>
          <w:lang w:val="en-AU"/>
        </w:rPr>
        <w:t xml:space="preserve"> STANDARDS</w:t>
      </w:r>
    </w:p>
    <w:p w14:paraId="63AC1E84" w14:textId="77777777" w:rsidR="005834FB" w:rsidRPr="00C54E54" w:rsidRDefault="00C13D7E" w:rsidP="00137A32">
      <w:pPr>
        <w:pStyle w:val="BodyText"/>
        <w:spacing w:before="28"/>
        <w:ind w:left="112"/>
        <w:rPr>
          <w:lang w:val="en-AU"/>
        </w:rPr>
      </w:pPr>
      <w:r w:rsidRPr="00C54E54">
        <w:rPr>
          <w:lang w:val="en-AU"/>
        </w:rPr>
        <w:t>This</w:t>
      </w:r>
      <w:r w:rsidRPr="00C54E54">
        <w:rPr>
          <w:spacing w:val="-7"/>
          <w:lang w:val="en-AU"/>
        </w:rPr>
        <w:t xml:space="preserve"> </w:t>
      </w:r>
      <w:r w:rsidRPr="00C54E54">
        <w:rPr>
          <w:lang w:val="en-AU"/>
        </w:rPr>
        <w:t>document</w:t>
      </w:r>
      <w:r w:rsidRPr="00C54E54">
        <w:rPr>
          <w:spacing w:val="-6"/>
          <w:lang w:val="en-AU"/>
        </w:rPr>
        <w:t xml:space="preserve"> </w:t>
      </w:r>
      <w:r w:rsidR="00F54BE7" w:rsidRPr="00C54E54">
        <w:rPr>
          <w:lang w:val="en-AU"/>
        </w:rPr>
        <w:t>should</w:t>
      </w:r>
      <w:r w:rsidRPr="00C54E54">
        <w:rPr>
          <w:spacing w:val="-6"/>
          <w:lang w:val="en-AU"/>
        </w:rPr>
        <w:t xml:space="preserve"> </w:t>
      </w:r>
      <w:r w:rsidRPr="00C54E54">
        <w:rPr>
          <w:lang w:val="en-AU"/>
        </w:rPr>
        <w:t>be</w:t>
      </w:r>
      <w:r w:rsidRPr="00C54E54">
        <w:rPr>
          <w:spacing w:val="-8"/>
          <w:lang w:val="en-AU"/>
        </w:rPr>
        <w:t xml:space="preserve"> </w:t>
      </w:r>
      <w:r w:rsidRPr="00C54E54">
        <w:rPr>
          <w:lang w:val="en-AU"/>
        </w:rPr>
        <w:t>read</w:t>
      </w:r>
      <w:r w:rsidRPr="00C54E54">
        <w:rPr>
          <w:spacing w:val="-9"/>
          <w:lang w:val="en-AU"/>
        </w:rPr>
        <w:t xml:space="preserve"> </w:t>
      </w:r>
      <w:r w:rsidRPr="00C54E54">
        <w:rPr>
          <w:lang w:val="en-AU"/>
        </w:rPr>
        <w:t>and</w:t>
      </w:r>
      <w:r w:rsidRPr="00C54E54">
        <w:rPr>
          <w:spacing w:val="-5"/>
          <w:lang w:val="en-AU"/>
        </w:rPr>
        <w:t xml:space="preserve"> </w:t>
      </w:r>
      <w:r w:rsidRPr="00C54E54">
        <w:rPr>
          <w:lang w:val="en-AU"/>
        </w:rPr>
        <w:t>implemented</w:t>
      </w:r>
      <w:r w:rsidRPr="00C54E54">
        <w:rPr>
          <w:spacing w:val="-8"/>
          <w:lang w:val="en-AU"/>
        </w:rPr>
        <w:t xml:space="preserve"> </w:t>
      </w:r>
      <w:r w:rsidRPr="00C54E54">
        <w:rPr>
          <w:lang w:val="en-AU"/>
        </w:rPr>
        <w:t>in</w:t>
      </w:r>
      <w:r w:rsidRPr="00C54E54">
        <w:rPr>
          <w:spacing w:val="-8"/>
          <w:lang w:val="en-AU"/>
        </w:rPr>
        <w:t xml:space="preserve"> </w:t>
      </w:r>
      <w:r w:rsidRPr="00C54E54">
        <w:rPr>
          <w:lang w:val="en-AU"/>
        </w:rPr>
        <w:t>conjunction</w:t>
      </w:r>
      <w:r w:rsidRPr="00C54E54">
        <w:rPr>
          <w:spacing w:val="-8"/>
          <w:lang w:val="en-AU"/>
        </w:rPr>
        <w:t xml:space="preserve"> </w:t>
      </w:r>
      <w:r w:rsidRPr="00C54E54">
        <w:rPr>
          <w:spacing w:val="-2"/>
          <w:lang w:val="en-AU"/>
        </w:rPr>
        <w:t>with:</w:t>
      </w:r>
    </w:p>
    <w:p w14:paraId="5D1BA251" w14:textId="77777777" w:rsidR="005834FB" w:rsidRPr="00137A32" w:rsidRDefault="00C13D7E" w:rsidP="00137A32">
      <w:pPr>
        <w:pStyle w:val="ListParagraph"/>
        <w:numPr>
          <w:ilvl w:val="0"/>
          <w:numId w:val="1"/>
        </w:numPr>
        <w:tabs>
          <w:tab w:val="left" w:pos="825"/>
        </w:tabs>
        <w:spacing w:before="87"/>
        <w:ind w:hanging="355"/>
        <w:rPr>
          <w:sz w:val="20"/>
          <w:lang w:val="en-AU"/>
        </w:rPr>
      </w:pPr>
      <w:r w:rsidRPr="00137A32">
        <w:rPr>
          <w:sz w:val="20"/>
          <w:lang w:val="en-AU"/>
        </w:rPr>
        <w:t>Code</w:t>
      </w:r>
      <w:r w:rsidRPr="00137A32">
        <w:rPr>
          <w:spacing w:val="-7"/>
          <w:sz w:val="20"/>
          <w:lang w:val="en-AU"/>
        </w:rPr>
        <w:t xml:space="preserve"> </w:t>
      </w:r>
      <w:r w:rsidRPr="00137A32">
        <w:rPr>
          <w:sz w:val="20"/>
          <w:lang w:val="en-AU"/>
        </w:rPr>
        <w:t>of</w:t>
      </w:r>
      <w:r w:rsidRPr="00137A32">
        <w:rPr>
          <w:spacing w:val="-6"/>
          <w:sz w:val="20"/>
          <w:lang w:val="en-AU"/>
        </w:rPr>
        <w:t xml:space="preserve"> </w:t>
      </w:r>
      <w:r w:rsidRPr="00137A32">
        <w:rPr>
          <w:sz w:val="20"/>
          <w:lang w:val="en-AU"/>
        </w:rPr>
        <w:t>Conduct</w:t>
      </w:r>
      <w:r w:rsidRPr="00137A32">
        <w:rPr>
          <w:spacing w:val="-4"/>
          <w:sz w:val="20"/>
          <w:lang w:val="en-AU"/>
        </w:rPr>
        <w:t xml:space="preserve"> </w:t>
      </w:r>
      <w:r w:rsidRPr="00137A32">
        <w:rPr>
          <w:sz w:val="20"/>
          <w:lang w:val="en-AU"/>
        </w:rPr>
        <w:t>relevant</w:t>
      </w:r>
      <w:r w:rsidRPr="00137A32">
        <w:rPr>
          <w:spacing w:val="-5"/>
          <w:sz w:val="20"/>
          <w:lang w:val="en-AU"/>
        </w:rPr>
        <w:t xml:space="preserve"> </w:t>
      </w:r>
      <w:r w:rsidRPr="00137A32">
        <w:rPr>
          <w:sz w:val="20"/>
          <w:lang w:val="en-AU"/>
        </w:rPr>
        <w:t>to</w:t>
      </w:r>
      <w:r w:rsidRPr="00137A32">
        <w:rPr>
          <w:spacing w:val="-5"/>
          <w:sz w:val="20"/>
          <w:lang w:val="en-AU"/>
        </w:rPr>
        <w:t xml:space="preserve"> </w:t>
      </w:r>
      <w:r w:rsidRPr="00137A32">
        <w:rPr>
          <w:sz w:val="20"/>
          <w:lang w:val="en-AU"/>
        </w:rPr>
        <w:t>the</w:t>
      </w:r>
      <w:r w:rsidRPr="00137A32">
        <w:rPr>
          <w:spacing w:val="-6"/>
          <w:sz w:val="20"/>
          <w:lang w:val="en-AU"/>
        </w:rPr>
        <w:t xml:space="preserve"> </w:t>
      </w:r>
      <w:r w:rsidR="00464E5D">
        <w:rPr>
          <w:spacing w:val="-2"/>
          <w:sz w:val="20"/>
          <w:lang w:val="en-AU"/>
        </w:rPr>
        <w:t>State or Territory Cricket Association</w:t>
      </w:r>
    </w:p>
    <w:p w14:paraId="082EDAA4" w14:textId="77777777" w:rsidR="00464E5D" w:rsidRPr="00137A32" w:rsidRDefault="00464E5D" w:rsidP="00464E5D">
      <w:pPr>
        <w:pStyle w:val="ListParagraph"/>
        <w:numPr>
          <w:ilvl w:val="0"/>
          <w:numId w:val="1"/>
        </w:numPr>
        <w:tabs>
          <w:tab w:val="left" w:pos="825"/>
        </w:tabs>
        <w:spacing w:before="87"/>
        <w:ind w:hanging="355"/>
        <w:rPr>
          <w:sz w:val="20"/>
          <w:lang w:val="en-AU"/>
        </w:rPr>
      </w:pPr>
      <w:r>
        <w:rPr>
          <w:sz w:val="20"/>
          <w:lang w:val="en-AU"/>
        </w:rPr>
        <w:t>Member Protection Policy</w:t>
      </w:r>
      <w:r w:rsidRPr="00137A32">
        <w:rPr>
          <w:spacing w:val="-4"/>
          <w:sz w:val="20"/>
          <w:lang w:val="en-AU"/>
        </w:rPr>
        <w:t xml:space="preserve"> </w:t>
      </w:r>
      <w:r w:rsidRPr="00137A32">
        <w:rPr>
          <w:sz w:val="20"/>
          <w:lang w:val="en-AU"/>
        </w:rPr>
        <w:t>relevant</w:t>
      </w:r>
      <w:r w:rsidRPr="00137A32">
        <w:rPr>
          <w:spacing w:val="-5"/>
          <w:sz w:val="20"/>
          <w:lang w:val="en-AU"/>
        </w:rPr>
        <w:t xml:space="preserve"> </w:t>
      </w:r>
      <w:r w:rsidRPr="00137A32">
        <w:rPr>
          <w:sz w:val="20"/>
          <w:lang w:val="en-AU"/>
        </w:rPr>
        <w:t>to</w:t>
      </w:r>
      <w:r w:rsidRPr="00137A32">
        <w:rPr>
          <w:spacing w:val="-5"/>
          <w:sz w:val="20"/>
          <w:lang w:val="en-AU"/>
        </w:rPr>
        <w:t xml:space="preserve"> </w:t>
      </w:r>
      <w:r w:rsidRPr="00137A32">
        <w:rPr>
          <w:sz w:val="20"/>
          <w:lang w:val="en-AU"/>
        </w:rPr>
        <w:t>the</w:t>
      </w:r>
      <w:r w:rsidRPr="00137A32">
        <w:rPr>
          <w:spacing w:val="-6"/>
          <w:sz w:val="20"/>
          <w:lang w:val="en-AU"/>
        </w:rPr>
        <w:t xml:space="preserve"> </w:t>
      </w:r>
      <w:r>
        <w:rPr>
          <w:spacing w:val="-2"/>
          <w:sz w:val="20"/>
          <w:lang w:val="en-AU"/>
        </w:rPr>
        <w:t>State or Territory Cricket Association</w:t>
      </w:r>
    </w:p>
    <w:p w14:paraId="0886778F" w14:textId="77777777" w:rsidR="005834FB" w:rsidRDefault="00C13D7E" w:rsidP="00137A32">
      <w:pPr>
        <w:pStyle w:val="ListParagraph"/>
        <w:numPr>
          <w:ilvl w:val="0"/>
          <w:numId w:val="1"/>
        </w:numPr>
        <w:tabs>
          <w:tab w:val="left" w:pos="825"/>
        </w:tabs>
        <w:spacing w:before="86"/>
        <w:ind w:hanging="355"/>
        <w:rPr>
          <w:sz w:val="20"/>
          <w:szCs w:val="20"/>
          <w:lang w:val="en-AU"/>
        </w:rPr>
      </w:pPr>
      <w:r w:rsidRPr="481B4204">
        <w:rPr>
          <w:sz w:val="20"/>
          <w:szCs w:val="20"/>
          <w:lang w:val="en-AU"/>
        </w:rPr>
        <w:t>Australian</w:t>
      </w:r>
      <w:r w:rsidRPr="481B4204">
        <w:rPr>
          <w:spacing w:val="-10"/>
          <w:sz w:val="20"/>
          <w:szCs w:val="20"/>
          <w:lang w:val="en-AU"/>
        </w:rPr>
        <w:t xml:space="preserve"> </w:t>
      </w:r>
      <w:r w:rsidRPr="481B4204">
        <w:rPr>
          <w:sz w:val="20"/>
          <w:szCs w:val="20"/>
          <w:lang w:val="en-AU"/>
        </w:rPr>
        <w:t>Cricket</w:t>
      </w:r>
      <w:r w:rsidR="00464E5D" w:rsidRPr="481B4204">
        <w:rPr>
          <w:sz w:val="20"/>
          <w:szCs w:val="20"/>
          <w:lang w:val="en-AU"/>
        </w:rPr>
        <w:t>’s Framework for Safeguarding Children and Young People</w:t>
      </w:r>
    </w:p>
    <w:p w14:paraId="29A56259" w14:textId="77777777" w:rsidR="00B91E27" w:rsidRPr="00137A32" w:rsidRDefault="002B629D" w:rsidP="00137A32">
      <w:pPr>
        <w:pStyle w:val="ListParagraph"/>
        <w:numPr>
          <w:ilvl w:val="0"/>
          <w:numId w:val="1"/>
        </w:numPr>
        <w:tabs>
          <w:tab w:val="left" w:pos="825"/>
        </w:tabs>
        <w:spacing w:before="86"/>
        <w:ind w:hanging="355"/>
        <w:rPr>
          <w:sz w:val="20"/>
          <w:szCs w:val="20"/>
          <w:lang w:val="en-AU"/>
        </w:rPr>
      </w:pPr>
      <w:r w:rsidRPr="002B629D">
        <w:rPr>
          <w:sz w:val="20"/>
          <w:szCs w:val="20"/>
          <w:lang w:val="en-AU"/>
        </w:rPr>
        <w:t xml:space="preserve">Community Cricket </w:t>
      </w:r>
      <w:r w:rsidR="008A6C3B">
        <w:rPr>
          <w:sz w:val="20"/>
          <w:szCs w:val="20"/>
          <w:lang w:val="en-AU"/>
        </w:rPr>
        <w:t>Social Media</w:t>
      </w:r>
      <w:r w:rsidRPr="002B629D">
        <w:rPr>
          <w:sz w:val="20"/>
          <w:szCs w:val="20"/>
          <w:lang w:val="en-AU"/>
        </w:rPr>
        <w:t xml:space="preserve"> </w:t>
      </w:r>
      <w:r w:rsidR="009412F8">
        <w:rPr>
          <w:sz w:val="20"/>
          <w:szCs w:val="20"/>
          <w:lang w:val="en-AU"/>
        </w:rPr>
        <w:t xml:space="preserve">Use </w:t>
      </w:r>
      <w:r w:rsidRPr="002B629D">
        <w:rPr>
          <w:sz w:val="20"/>
          <w:szCs w:val="20"/>
          <w:lang w:val="en-AU"/>
        </w:rPr>
        <w:t>Guidelines</w:t>
      </w:r>
    </w:p>
    <w:p w14:paraId="48BAA90D" w14:textId="77777777" w:rsidR="481B4204" w:rsidRPr="00090A3F" w:rsidRDefault="3F77BC48" w:rsidP="481B4204">
      <w:pPr>
        <w:pStyle w:val="ListParagraph"/>
        <w:numPr>
          <w:ilvl w:val="0"/>
          <w:numId w:val="1"/>
        </w:numPr>
        <w:tabs>
          <w:tab w:val="left" w:pos="825"/>
        </w:tabs>
        <w:spacing w:before="86"/>
        <w:ind w:hanging="355"/>
        <w:rPr>
          <w:sz w:val="20"/>
          <w:szCs w:val="20"/>
          <w:lang w:val="en-AU"/>
        </w:rPr>
      </w:pPr>
      <w:r w:rsidRPr="26906FD8">
        <w:rPr>
          <w:sz w:val="20"/>
          <w:szCs w:val="20"/>
          <w:lang w:val="en-AU"/>
        </w:rPr>
        <w:t xml:space="preserve">Relevant </w:t>
      </w:r>
      <w:r w:rsidR="005E36A9">
        <w:rPr>
          <w:sz w:val="20"/>
          <w:szCs w:val="20"/>
          <w:lang w:val="en-AU"/>
        </w:rPr>
        <w:t xml:space="preserve">Federal, </w:t>
      </w:r>
      <w:r w:rsidRPr="26906FD8">
        <w:rPr>
          <w:sz w:val="20"/>
          <w:szCs w:val="20"/>
          <w:lang w:val="en-AU"/>
        </w:rPr>
        <w:t>State or Territory Legislation</w:t>
      </w:r>
      <w:r w:rsidR="00D86D2F">
        <w:rPr>
          <w:sz w:val="20"/>
          <w:szCs w:val="20"/>
          <w:lang w:val="en-AU"/>
        </w:rPr>
        <w:t xml:space="preserve">, including </w:t>
      </w:r>
      <w:hyperlink r:id="rId11" w:history="1">
        <w:r w:rsidR="00D86D2F" w:rsidRPr="00D86D2F">
          <w:rPr>
            <w:rStyle w:val="Hyperlink"/>
            <w:sz w:val="20"/>
            <w:szCs w:val="20"/>
            <w:lang w:val="en-AU"/>
          </w:rPr>
          <w:t>The Online Safety Act 2021</w:t>
        </w:r>
      </w:hyperlink>
    </w:p>
    <w:p w14:paraId="3BF444D2" w14:textId="77777777" w:rsidR="00090A3F" w:rsidRDefault="00090A3F" w:rsidP="001C1CCF">
      <w:pPr>
        <w:pStyle w:val="ListParagraph"/>
        <w:tabs>
          <w:tab w:val="left" w:pos="825"/>
        </w:tabs>
        <w:spacing w:before="86"/>
        <w:ind w:firstLine="0"/>
        <w:rPr>
          <w:sz w:val="20"/>
          <w:szCs w:val="20"/>
          <w:lang w:val="en-AU"/>
        </w:rPr>
      </w:pPr>
    </w:p>
    <w:p w14:paraId="2500F1C0" w14:textId="77777777" w:rsidR="00D51AE7" w:rsidRPr="00137A32" w:rsidRDefault="00D51AE7" w:rsidP="00137A32">
      <w:pPr>
        <w:tabs>
          <w:tab w:val="left" w:pos="825"/>
        </w:tabs>
        <w:spacing w:before="86"/>
        <w:rPr>
          <w:sz w:val="20"/>
        </w:rPr>
      </w:pPr>
    </w:p>
    <w:p w14:paraId="304714D7" w14:textId="77777777" w:rsidR="00806B0B" w:rsidRDefault="00806B0B">
      <w:pPr>
        <w:rPr>
          <w:b/>
          <w:bCs/>
          <w:color w:val="075152"/>
        </w:rPr>
      </w:pPr>
      <w:r>
        <w:rPr>
          <w:color w:val="075152"/>
        </w:rPr>
        <w:br w:type="page"/>
      </w:r>
    </w:p>
    <w:p w14:paraId="31F73786" w14:textId="77777777" w:rsidR="00D51AE7" w:rsidRPr="00137A32" w:rsidRDefault="00D51AE7" w:rsidP="00F34A44">
      <w:pPr>
        <w:pStyle w:val="Heading1"/>
        <w:ind w:hanging="112"/>
        <w:rPr>
          <w:color w:val="075152"/>
          <w:lang w:val="en-AU"/>
        </w:rPr>
      </w:pPr>
      <w:r w:rsidRPr="00137A32">
        <w:rPr>
          <w:color w:val="075152"/>
          <w:lang w:val="en-AU"/>
        </w:rPr>
        <w:lastRenderedPageBreak/>
        <w:t>DEFINITIONS:</w:t>
      </w:r>
    </w:p>
    <w:p w14:paraId="7419EB17" w14:textId="77777777" w:rsidR="00D51AE7" w:rsidRPr="00C54E54" w:rsidRDefault="00D51AE7" w:rsidP="00137A32">
      <w:pPr>
        <w:pStyle w:val="BodyText"/>
        <w:rPr>
          <w:lang w:val="en-AU"/>
        </w:rPr>
      </w:pPr>
    </w:p>
    <w:p w14:paraId="215CC246" w14:textId="77777777" w:rsidR="00D51AE7" w:rsidRPr="00C54E54" w:rsidRDefault="00D51AE7" w:rsidP="00137A32">
      <w:pPr>
        <w:pStyle w:val="BodyText"/>
        <w:rPr>
          <w:b/>
          <w:bCs/>
          <w:lang w:val="en-AU"/>
        </w:rPr>
      </w:pPr>
      <w:r w:rsidRPr="00C54E54">
        <w:rPr>
          <w:b/>
          <w:bCs/>
          <w:lang w:val="en-AU"/>
        </w:rPr>
        <w:t>Affiliated Associations, Clubs and Indoor Centres</w:t>
      </w:r>
      <w:r w:rsidR="00B355A1" w:rsidRPr="00C54E54">
        <w:rPr>
          <w:b/>
          <w:bCs/>
          <w:lang w:val="en-AU"/>
        </w:rPr>
        <w:t xml:space="preserve"> </w:t>
      </w:r>
      <w:r w:rsidR="00B355A1" w:rsidRPr="00C54E54">
        <w:rPr>
          <w:lang w:val="en-AU"/>
        </w:rPr>
        <w:t>means any cricket association or club or indoor centre that has agreed to be bound by this Policy.</w:t>
      </w:r>
    </w:p>
    <w:p w14:paraId="7E95C713" w14:textId="77777777" w:rsidR="00D51AE7" w:rsidRPr="00C54E54" w:rsidRDefault="00D51AE7" w:rsidP="00137A32">
      <w:pPr>
        <w:pStyle w:val="BodyText"/>
        <w:rPr>
          <w:b/>
          <w:bCs/>
          <w:lang w:val="en-AU"/>
        </w:rPr>
      </w:pPr>
    </w:p>
    <w:p w14:paraId="53032753" w14:textId="77777777" w:rsidR="00E54048" w:rsidRPr="00C54E54" w:rsidRDefault="008A6C3B" w:rsidP="00E54048">
      <w:pPr>
        <w:pStyle w:val="BodyText"/>
      </w:pPr>
      <w:r>
        <w:rPr>
          <w:b/>
          <w:bCs/>
          <w:lang w:val="en-AU"/>
        </w:rPr>
        <w:t>Cricket Participant</w:t>
      </w:r>
      <w:r w:rsidR="00E54048" w:rsidRPr="00C54E54">
        <w:rPr>
          <w:b/>
          <w:bCs/>
          <w:lang w:val="en-AU"/>
        </w:rPr>
        <w:t xml:space="preserve"> </w:t>
      </w:r>
      <w:r w:rsidR="00E54048" w:rsidRPr="00C54E54">
        <w:rPr>
          <w:lang w:val="en-AU"/>
        </w:rPr>
        <w:t xml:space="preserve">means: </w:t>
      </w:r>
    </w:p>
    <w:p w14:paraId="3F95CFFF" w14:textId="77777777" w:rsidR="00A833B6" w:rsidRPr="00A833B6" w:rsidRDefault="00E54048" w:rsidP="005E181D">
      <w:pPr>
        <w:pStyle w:val="BodyText"/>
        <w:numPr>
          <w:ilvl w:val="0"/>
          <w:numId w:val="7"/>
        </w:numPr>
      </w:pPr>
      <w:r w:rsidRPr="00C54E54">
        <w:t xml:space="preserve">Directors, committee members and officers of </w:t>
      </w:r>
      <w:r w:rsidR="00A833B6" w:rsidRPr="00A833B6">
        <w:rPr>
          <w:b/>
          <w:bCs/>
          <w:lang w:val="en-AU"/>
        </w:rPr>
        <w:t>Wollongong District Cricket Club</w:t>
      </w:r>
      <w:r w:rsidR="00A833B6" w:rsidRPr="00341267">
        <w:rPr>
          <w:b/>
          <w:bCs/>
          <w:i/>
          <w:iCs/>
          <w:lang w:val="en-AU"/>
        </w:rPr>
        <w:t xml:space="preserve"> </w:t>
      </w:r>
    </w:p>
    <w:p w14:paraId="51F25E1D" w14:textId="615259B3" w:rsidR="001F635E" w:rsidRPr="00C54E54" w:rsidRDefault="00E54048" w:rsidP="005E181D">
      <w:pPr>
        <w:pStyle w:val="BodyText"/>
        <w:numPr>
          <w:ilvl w:val="0"/>
          <w:numId w:val="7"/>
        </w:numPr>
      </w:pPr>
      <w:r w:rsidRPr="00C54E54">
        <w:t xml:space="preserve">Employees, consultants or contractors of </w:t>
      </w:r>
      <w:r w:rsidR="00A833B6" w:rsidRPr="00A833B6">
        <w:rPr>
          <w:b/>
          <w:bCs/>
          <w:lang w:val="en-AU"/>
        </w:rPr>
        <w:t>Wollongong District Cricket Club</w:t>
      </w:r>
    </w:p>
    <w:p w14:paraId="13E21A08" w14:textId="77777777" w:rsidR="00A833B6" w:rsidRPr="00A833B6" w:rsidRDefault="00F16C00" w:rsidP="00AF78E8">
      <w:pPr>
        <w:pStyle w:val="BodyText"/>
        <w:numPr>
          <w:ilvl w:val="0"/>
          <w:numId w:val="7"/>
        </w:numPr>
      </w:pPr>
      <w:r w:rsidRPr="00C54E54">
        <w:t>V</w:t>
      </w:r>
      <w:r w:rsidR="00E54048" w:rsidRPr="00C54E54">
        <w:t xml:space="preserve">olunteers of </w:t>
      </w:r>
      <w:r w:rsidR="00A833B6" w:rsidRPr="00A833B6">
        <w:rPr>
          <w:b/>
          <w:bCs/>
          <w:lang w:val="en-AU"/>
        </w:rPr>
        <w:t>Wollongong District Cricket Club</w:t>
      </w:r>
      <w:r w:rsidR="00A833B6" w:rsidRPr="00341267">
        <w:rPr>
          <w:b/>
          <w:bCs/>
          <w:i/>
          <w:iCs/>
          <w:lang w:val="en-AU"/>
        </w:rPr>
        <w:t xml:space="preserve"> </w:t>
      </w:r>
    </w:p>
    <w:p w14:paraId="65E87303" w14:textId="377FA6B7" w:rsidR="00E12D16" w:rsidRPr="00C54E54" w:rsidRDefault="00E54048" w:rsidP="00AF78E8">
      <w:pPr>
        <w:pStyle w:val="BodyText"/>
        <w:numPr>
          <w:ilvl w:val="0"/>
          <w:numId w:val="7"/>
        </w:numPr>
      </w:pPr>
      <w:r w:rsidRPr="00C54E54">
        <w:t>Players that are registered with or entitled to participate in the activities of</w:t>
      </w:r>
      <w:r w:rsidR="00F16C00" w:rsidRPr="00C54E54">
        <w:t xml:space="preserve"> </w:t>
      </w:r>
      <w:r w:rsidR="00A833B6" w:rsidRPr="00A833B6">
        <w:rPr>
          <w:b/>
          <w:bCs/>
          <w:lang w:val="en-AU"/>
        </w:rPr>
        <w:t>Wollongong District Cricket Club</w:t>
      </w:r>
    </w:p>
    <w:p w14:paraId="219121B8" w14:textId="77777777" w:rsidR="00E54048" w:rsidRPr="00C54E54" w:rsidRDefault="00E54048" w:rsidP="0082294B">
      <w:pPr>
        <w:pStyle w:val="BodyText"/>
        <w:numPr>
          <w:ilvl w:val="0"/>
          <w:numId w:val="7"/>
        </w:numPr>
      </w:pPr>
      <w:r w:rsidRPr="00C54E54">
        <w:t>Coaches (including assistant coaches), who:</w:t>
      </w:r>
    </w:p>
    <w:p w14:paraId="57C74B56" w14:textId="77777777" w:rsidR="00E54048" w:rsidRPr="00C54E54" w:rsidRDefault="00E54048" w:rsidP="00F16C00">
      <w:pPr>
        <w:pStyle w:val="BodyText"/>
        <w:numPr>
          <w:ilvl w:val="1"/>
          <w:numId w:val="8"/>
        </w:numPr>
        <w:ind w:left="1418" w:hanging="425"/>
      </w:pPr>
      <w:r w:rsidRPr="00C54E54">
        <w:t xml:space="preserve">hold a Cricket Coaches Australia Accreditation unless the coach falls within the definition of Australian Cricket </w:t>
      </w:r>
      <w:proofErr w:type="gramStart"/>
      <w:r w:rsidRPr="00C54E54">
        <w:t>Personnel;</w:t>
      </w:r>
      <w:proofErr w:type="gramEnd"/>
    </w:p>
    <w:p w14:paraId="7D720742" w14:textId="00667CA3" w:rsidR="00A833B6" w:rsidRPr="00C54E54" w:rsidRDefault="00E54048" w:rsidP="00A833B6">
      <w:pPr>
        <w:pStyle w:val="BodyText"/>
        <w:numPr>
          <w:ilvl w:val="1"/>
          <w:numId w:val="10"/>
        </w:numPr>
        <w:ind w:left="1418" w:hanging="425"/>
      </w:pPr>
      <w:r w:rsidRPr="00C54E54">
        <w:t xml:space="preserve">are appointed and/or engaged by </w:t>
      </w:r>
      <w:r w:rsidR="00A833B6" w:rsidRPr="00A833B6">
        <w:rPr>
          <w:b/>
          <w:bCs/>
          <w:lang w:val="en-AU"/>
        </w:rPr>
        <w:t>Wollongong District Cricket Club</w:t>
      </w:r>
    </w:p>
    <w:p w14:paraId="4998348F" w14:textId="77777777" w:rsidR="00E54048" w:rsidRPr="00C54E54" w:rsidRDefault="00E54048" w:rsidP="001330AB">
      <w:pPr>
        <w:pStyle w:val="BodyText"/>
        <w:numPr>
          <w:ilvl w:val="1"/>
          <w:numId w:val="10"/>
        </w:numPr>
        <w:ind w:left="1418" w:hanging="425"/>
      </w:pPr>
      <w:r w:rsidRPr="00C54E54">
        <w:t>have an agreement (</w:t>
      </w:r>
      <w:proofErr w:type="gramStart"/>
      <w:r w:rsidRPr="00C54E54">
        <w:t>whether or not</w:t>
      </w:r>
      <w:proofErr w:type="gramEnd"/>
      <w:r w:rsidRPr="00C54E54">
        <w:t xml:space="preserve"> in writing) with an </w:t>
      </w:r>
      <w:r w:rsidR="00F16C00" w:rsidRPr="00C54E54">
        <w:t>Affiliated</w:t>
      </w:r>
      <w:r w:rsidR="00F16C00" w:rsidRPr="00C54E54">
        <w:rPr>
          <w:lang w:val="en-AU"/>
        </w:rPr>
        <w:t xml:space="preserve"> Association, Club or Indoor Centre</w:t>
      </w:r>
      <w:r w:rsidR="00F16C00" w:rsidRPr="00C54E54">
        <w:t xml:space="preserve"> </w:t>
      </w:r>
      <w:r w:rsidRPr="00C54E54">
        <w:t>to coach in a facility owned or managed by the State and Territory Cricket Association; or</w:t>
      </w:r>
    </w:p>
    <w:p w14:paraId="6F2521E5" w14:textId="77777777" w:rsidR="00E54048" w:rsidRPr="00C54E54" w:rsidRDefault="00E54048" w:rsidP="00F16C00">
      <w:pPr>
        <w:pStyle w:val="BodyText"/>
        <w:numPr>
          <w:ilvl w:val="1"/>
          <w:numId w:val="11"/>
        </w:numPr>
        <w:ind w:left="1418" w:hanging="425"/>
      </w:pPr>
      <w:r w:rsidRPr="00C54E54">
        <w:t>have an agreement (</w:t>
      </w:r>
      <w:proofErr w:type="gramStart"/>
      <w:r w:rsidRPr="00C54E54">
        <w:t>whether or not</w:t>
      </w:r>
      <w:proofErr w:type="gramEnd"/>
      <w:r w:rsidRPr="00C54E54">
        <w:t xml:space="preserve"> in writing) with an </w:t>
      </w:r>
      <w:r w:rsidR="00F16C00" w:rsidRPr="00C54E54">
        <w:t>Affiliated</w:t>
      </w:r>
      <w:r w:rsidR="00F16C00" w:rsidRPr="00C54E54">
        <w:rPr>
          <w:lang w:val="en-AU"/>
        </w:rPr>
        <w:t xml:space="preserve"> Association, Club or Indoor Centre</w:t>
      </w:r>
      <w:r w:rsidR="00F16C00" w:rsidRPr="00C54E54">
        <w:t xml:space="preserve"> </w:t>
      </w:r>
      <w:r w:rsidRPr="00C54E54">
        <w:t xml:space="preserve">to coach in a facility owned or managed by the Affiliated Association </w:t>
      </w:r>
      <w:r w:rsidR="00F16C00" w:rsidRPr="00C54E54">
        <w:t>or</w:t>
      </w:r>
      <w:r w:rsidRPr="00C54E54">
        <w:t xml:space="preserve"> Club</w:t>
      </w:r>
    </w:p>
    <w:p w14:paraId="7E92471F" w14:textId="77777777" w:rsidR="00E54048" w:rsidRPr="00C54E54" w:rsidRDefault="00E54048" w:rsidP="00E54048">
      <w:pPr>
        <w:pStyle w:val="BodyText"/>
        <w:numPr>
          <w:ilvl w:val="0"/>
          <w:numId w:val="7"/>
        </w:numPr>
      </w:pPr>
      <w:r w:rsidRPr="00C54E54">
        <w:t>Umpires, selectors and other officials, who:</w:t>
      </w:r>
    </w:p>
    <w:p w14:paraId="4CBF770F" w14:textId="77777777" w:rsidR="00E54048" w:rsidRPr="00C54E54" w:rsidRDefault="00E54048" w:rsidP="00F16C00">
      <w:pPr>
        <w:pStyle w:val="BodyText"/>
        <w:numPr>
          <w:ilvl w:val="1"/>
          <w:numId w:val="12"/>
        </w:numPr>
        <w:ind w:left="1418" w:hanging="425"/>
      </w:pPr>
      <w:r w:rsidRPr="00C54E54">
        <w:t>hold a Cricket Umpires Australia Accreditation unless the umpire falls within the definition of Australian Cricket Personnel; or</w:t>
      </w:r>
    </w:p>
    <w:p w14:paraId="68474B98" w14:textId="77777777" w:rsidR="00E54048" w:rsidRPr="00C54E54" w:rsidRDefault="00E54048" w:rsidP="00F16C00">
      <w:pPr>
        <w:pStyle w:val="BodyText"/>
        <w:numPr>
          <w:ilvl w:val="1"/>
          <w:numId w:val="13"/>
        </w:numPr>
        <w:ind w:left="1418" w:hanging="425"/>
      </w:pPr>
      <w:r w:rsidRPr="00C54E54">
        <w:t xml:space="preserve">umpire or officiate cricket matches for Affiliated Associations, Clubs </w:t>
      </w:r>
      <w:r w:rsidR="00F16C00" w:rsidRPr="00C54E54">
        <w:t>or</w:t>
      </w:r>
      <w:r w:rsidRPr="00C54E54">
        <w:t xml:space="preserve"> Indoor Centres</w:t>
      </w:r>
    </w:p>
    <w:p w14:paraId="122BFB8F" w14:textId="77777777" w:rsidR="00E54048" w:rsidRPr="00C54E54" w:rsidRDefault="00E54048" w:rsidP="00E54048">
      <w:pPr>
        <w:pStyle w:val="BodyText"/>
        <w:numPr>
          <w:ilvl w:val="0"/>
          <w:numId w:val="7"/>
        </w:numPr>
      </w:pPr>
      <w:r w:rsidRPr="00C54E54">
        <w:t>Cricket Blast Coordinators</w:t>
      </w:r>
    </w:p>
    <w:p w14:paraId="3C5E61A9" w14:textId="77777777" w:rsidR="00E54048" w:rsidRPr="00C54E54" w:rsidRDefault="00E54048" w:rsidP="00E54048">
      <w:pPr>
        <w:pStyle w:val="BodyText"/>
        <w:numPr>
          <w:ilvl w:val="0"/>
          <w:numId w:val="7"/>
        </w:numPr>
      </w:pPr>
      <w:r w:rsidRPr="00C54E54">
        <w:t xml:space="preserve">Team support </w:t>
      </w:r>
      <w:proofErr w:type="gramStart"/>
      <w:r w:rsidRPr="00C54E54">
        <w:t>staff;</w:t>
      </w:r>
      <w:proofErr w:type="gramEnd"/>
    </w:p>
    <w:p w14:paraId="0BD55987" w14:textId="769B68AA" w:rsidR="00E54048" w:rsidRPr="00C54E54" w:rsidRDefault="00E54048" w:rsidP="00E54048">
      <w:pPr>
        <w:pStyle w:val="BodyText"/>
        <w:numPr>
          <w:ilvl w:val="0"/>
          <w:numId w:val="7"/>
        </w:numPr>
      </w:pPr>
      <w:r w:rsidRPr="00C54E54">
        <w:t xml:space="preserve">Parents/guardians holding a specific role within </w:t>
      </w:r>
      <w:r w:rsidR="00A833B6" w:rsidRPr="00A833B6">
        <w:rPr>
          <w:b/>
          <w:bCs/>
          <w:lang w:val="en-AU"/>
        </w:rPr>
        <w:t>Wollongong District Cricket Club</w:t>
      </w:r>
      <w:r w:rsidR="00F16C00" w:rsidRPr="00C54E54">
        <w:t xml:space="preserve"> </w:t>
      </w:r>
      <w:r w:rsidRPr="00C54E54">
        <w:t>(including regular scorers); and</w:t>
      </w:r>
    </w:p>
    <w:p w14:paraId="12D84E50" w14:textId="77777777" w:rsidR="00E54048" w:rsidRPr="00C54E54" w:rsidRDefault="00E54048" w:rsidP="00E54048">
      <w:pPr>
        <w:pStyle w:val="BodyText"/>
        <w:numPr>
          <w:ilvl w:val="0"/>
          <w:numId w:val="7"/>
        </w:numPr>
      </w:pPr>
      <w:r w:rsidRPr="00C54E54">
        <w:t xml:space="preserve">Any other person who has agreed to be bound by </w:t>
      </w:r>
      <w:r w:rsidR="00F16C00" w:rsidRPr="00C54E54">
        <w:t>this Policy</w:t>
      </w:r>
    </w:p>
    <w:p w14:paraId="0F41045E" w14:textId="77777777" w:rsidR="005746AD" w:rsidRDefault="005746AD" w:rsidP="005746AD">
      <w:pPr>
        <w:ind w:left="360"/>
        <w:rPr>
          <w:b/>
          <w:bCs/>
        </w:rPr>
      </w:pPr>
    </w:p>
    <w:p w14:paraId="4C51518E" w14:textId="77777777" w:rsidR="005746AD" w:rsidRPr="001F33A3" w:rsidRDefault="008A6C3B" w:rsidP="005746AD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Social Media</w:t>
      </w:r>
      <w:proofErr w:type="gramEnd"/>
      <w:r w:rsidR="005746AD" w:rsidRPr="005746AD">
        <w:rPr>
          <w:b/>
          <w:bCs/>
          <w:sz w:val="20"/>
          <w:szCs w:val="20"/>
        </w:rPr>
        <w:t xml:space="preserve"> </w:t>
      </w:r>
      <w:r w:rsidR="005746AD" w:rsidRPr="00E80856">
        <w:rPr>
          <w:sz w:val="20"/>
          <w:szCs w:val="20"/>
        </w:rPr>
        <w:t>means any online media (including websites and applications whether on a desktop computer, tablet or m</w:t>
      </w:r>
      <w:r w:rsidR="005746AD" w:rsidRPr="001F33A3">
        <w:rPr>
          <w:sz w:val="20"/>
          <w:szCs w:val="20"/>
        </w:rPr>
        <w:t xml:space="preserve">obile device) that allows </w:t>
      </w:r>
      <w:r>
        <w:rPr>
          <w:sz w:val="20"/>
          <w:szCs w:val="20"/>
        </w:rPr>
        <w:t>Cricket Participant</w:t>
      </w:r>
      <w:r w:rsidR="005746AD" w:rsidRPr="001F33A3">
        <w:rPr>
          <w:sz w:val="20"/>
          <w:szCs w:val="20"/>
        </w:rPr>
        <w:t>s to create, share, broadcast or exchange information, ideas, and pictures/videos in virtual communities and networks.</w:t>
      </w:r>
      <w:r w:rsidR="005746AD" w:rsidRPr="001F33A3">
        <w:rPr>
          <w:b/>
          <w:bCs/>
          <w:sz w:val="20"/>
          <w:szCs w:val="20"/>
        </w:rPr>
        <w:t xml:space="preserve"> </w:t>
      </w:r>
    </w:p>
    <w:p w14:paraId="66B29265" w14:textId="77777777" w:rsidR="005746AD" w:rsidRPr="001F33A3" w:rsidRDefault="005746AD" w:rsidP="005746AD">
      <w:pPr>
        <w:rPr>
          <w:sz w:val="20"/>
          <w:szCs w:val="20"/>
        </w:rPr>
      </w:pPr>
      <w:r w:rsidRPr="001F33A3">
        <w:rPr>
          <w:sz w:val="20"/>
          <w:szCs w:val="20"/>
        </w:rPr>
        <w:t xml:space="preserve">Commonly used </w:t>
      </w:r>
      <w:r w:rsidR="008A6C3B">
        <w:rPr>
          <w:sz w:val="20"/>
          <w:szCs w:val="20"/>
        </w:rPr>
        <w:t>Social Media</w:t>
      </w:r>
      <w:r w:rsidRPr="001F33A3">
        <w:rPr>
          <w:sz w:val="20"/>
          <w:szCs w:val="20"/>
        </w:rPr>
        <w:t xml:space="preserve"> platforms in Australia include Facebook, Instagram, TikTok, WhatsApp, YouTube and many others. </w:t>
      </w:r>
    </w:p>
    <w:p w14:paraId="6BA7166A" w14:textId="77777777" w:rsidR="00D51AE7" w:rsidRDefault="00D51AE7" w:rsidP="00137A32">
      <w:pPr>
        <w:pStyle w:val="BodyText"/>
      </w:pPr>
    </w:p>
    <w:p w14:paraId="0413C5AA" w14:textId="53E0293E" w:rsidR="002D0C44" w:rsidRPr="00A43DAE" w:rsidRDefault="002D0C44" w:rsidP="002D0C44">
      <w:pPr>
        <w:spacing w:after="160" w:line="259" w:lineRule="auto"/>
        <w:rPr>
          <w:sz w:val="20"/>
          <w:szCs w:val="20"/>
        </w:rPr>
      </w:pPr>
      <w:r w:rsidRPr="00A43DAE">
        <w:rPr>
          <w:b/>
          <w:bCs/>
          <w:sz w:val="20"/>
          <w:szCs w:val="20"/>
        </w:rPr>
        <w:t>Spirit of Cricket</w:t>
      </w:r>
      <w:r w:rsidRPr="00A43DAE">
        <w:rPr>
          <w:sz w:val="20"/>
          <w:szCs w:val="20"/>
        </w:rPr>
        <w:t xml:space="preserve"> means the Preamble to the Laws as published which promotes respect, fairness, and positive conduct by all participants, upholding the game’s values beyond its Laws</w:t>
      </w:r>
    </w:p>
    <w:p w14:paraId="0592C6A1" w14:textId="77777777" w:rsidR="002D0C44" w:rsidRPr="00C54E54" w:rsidRDefault="002D0C44" w:rsidP="00137A32">
      <w:pPr>
        <w:pStyle w:val="BodyText"/>
      </w:pPr>
    </w:p>
    <w:sectPr w:rsidR="002D0C44" w:rsidRPr="00C54E54" w:rsidSect="00F34A44">
      <w:footerReference w:type="default" r:id="rId12"/>
      <w:headerReference w:type="first" r:id="rId13"/>
      <w:pgSz w:w="11910" w:h="16850"/>
      <w:pgMar w:top="1060" w:right="600" w:bottom="1560" w:left="1020" w:header="709" w:footer="5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8E90" w14:textId="77777777" w:rsidR="009C11D9" w:rsidRPr="00137A32" w:rsidRDefault="009C11D9">
      <w:r w:rsidRPr="00137A32">
        <w:separator/>
      </w:r>
    </w:p>
  </w:endnote>
  <w:endnote w:type="continuationSeparator" w:id="0">
    <w:p w14:paraId="32BE0A04" w14:textId="77777777" w:rsidR="009C11D9" w:rsidRPr="00137A32" w:rsidRDefault="009C11D9">
      <w:r w:rsidRPr="00137A32">
        <w:continuationSeparator/>
      </w:r>
    </w:p>
  </w:endnote>
  <w:endnote w:type="continuationNotice" w:id="1">
    <w:p w14:paraId="046620CF" w14:textId="77777777" w:rsidR="009C11D9" w:rsidRDefault="009C1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T Brik Oblique">
    <w:altName w:val="Calibri"/>
    <w:panose1 w:val="00000000000000000000"/>
    <w:charset w:val="00"/>
    <w:family w:val="modern"/>
    <w:notTrueType/>
    <w:pitch w:val="variable"/>
    <w:sig w:usb0="80000007" w:usb1="1000000A" w:usb2="00000000" w:usb3="00000000" w:csb0="00000003" w:csb1="00000000"/>
  </w:font>
  <w:font w:name="Halisa Wide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F26C" w14:textId="77777777" w:rsidR="005834FB" w:rsidRPr="00137A32" w:rsidRDefault="00C13D7E">
    <w:pPr>
      <w:pStyle w:val="BodyText"/>
      <w:spacing w:line="14" w:lineRule="auto"/>
      <w:rPr>
        <w:lang w:val="en-AU"/>
      </w:rPr>
    </w:pPr>
    <w:r w:rsidRPr="00137A32">
      <w:rPr>
        <w:noProof/>
        <w:lang w:val="en-A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C882DAF" wp14:editId="3F4D8EA8">
              <wp:simplePos x="0" y="0"/>
              <wp:positionH relativeFrom="page">
                <wp:posOffset>704850</wp:posOffset>
              </wp:positionH>
              <wp:positionV relativeFrom="page">
                <wp:posOffset>10191750</wp:posOffset>
              </wp:positionV>
              <wp:extent cx="2371725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5D3E4" w14:textId="77777777" w:rsidR="005834FB" w:rsidRPr="00137A32" w:rsidRDefault="00C13D7E">
                          <w:pPr>
                            <w:spacing w:line="219" w:lineRule="exact"/>
                            <w:ind w:left="20"/>
                            <w:rPr>
                              <w:sz w:val="16"/>
                            </w:rPr>
                          </w:pPr>
                          <w:r w:rsidRPr="00137A32">
                            <w:rPr>
                              <w:spacing w:val="-2"/>
                              <w:sz w:val="16"/>
                            </w:rPr>
                            <w:t>Cricket</w:t>
                          </w:r>
                          <w:r w:rsidR="0071327E">
                            <w:rPr>
                              <w:spacing w:val="-2"/>
                              <w:sz w:val="16"/>
                            </w:rPr>
                            <w:t xml:space="preserve"> Participant Social Media Use 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82D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5pt;margin-top:802.5pt;width:186.75pt;height:15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" filled="f" stroked="f">
              <v:textbox inset="0,0,0,0">
                <w:txbxContent>
                  <w:p w14:paraId="2145D3E4" w14:textId="77777777" w:rsidR="005834FB" w:rsidRPr="00137A32" w:rsidRDefault="00C13D7E">
                    <w:pPr>
                      <w:spacing w:line="219" w:lineRule="exact"/>
                      <w:ind w:left="20"/>
                      <w:rPr>
                        <w:sz w:val="16"/>
                      </w:rPr>
                    </w:pPr>
                    <w:r w:rsidRPr="00137A32">
                      <w:rPr>
                        <w:spacing w:val="-2"/>
                        <w:sz w:val="16"/>
                      </w:rPr>
                      <w:t>Cricket</w:t>
                    </w:r>
                    <w:r w:rsidR="0071327E">
                      <w:rPr>
                        <w:spacing w:val="-2"/>
                        <w:sz w:val="16"/>
                      </w:rPr>
                      <w:t xml:space="preserve"> Participant Social Media Use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37A32">
      <w:rPr>
        <w:noProof/>
        <w:lang w:val="en-A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D669515" wp14:editId="0371F623">
              <wp:simplePos x="0" y="0"/>
              <wp:positionH relativeFrom="page">
                <wp:posOffset>6193095</wp:posOffset>
              </wp:positionH>
              <wp:positionV relativeFrom="page">
                <wp:posOffset>10189187</wp:posOffset>
              </wp:positionV>
              <wp:extent cx="594360" cy="1504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74308" w14:textId="77777777" w:rsidR="005834FB" w:rsidRPr="00137A32" w:rsidRDefault="00C13D7E">
                          <w:pPr>
                            <w:spacing w:line="219" w:lineRule="exact"/>
                            <w:ind w:left="20"/>
                            <w:rPr>
                              <w:sz w:val="16"/>
                            </w:rPr>
                          </w:pPr>
                          <w:r w:rsidRPr="00137A32">
                            <w:rPr>
                              <w:sz w:val="16"/>
                            </w:rPr>
                            <w:t xml:space="preserve">Page </w:t>
                          </w:r>
                          <w:r w:rsidRPr="00137A32">
                            <w:rPr>
                              <w:sz w:val="16"/>
                            </w:rPr>
                            <w:fldChar w:fldCharType="begin"/>
                          </w:r>
                          <w:r w:rsidRPr="00137A32">
                            <w:rPr>
                              <w:sz w:val="16"/>
                            </w:rPr>
                            <w:instrText xml:space="preserve"> PAGE </w:instrText>
                          </w:r>
                          <w:r w:rsidRPr="00137A32">
                            <w:rPr>
                              <w:sz w:val="16"/>
                            </w:rPr>
                            <w:fldChar w:fldCharType="separate"/>
                          </w:r>
                          <w:r w:rsidRPr="00137A32">
                            <w:rPr>
                              <w:sz w:val="16"/>
                            </w:rPr>
                            <w:t>4</w:t>
                          </w:r>
                          <w:r w:rsidRPr="00137A32">
                            <w:rPr>
                              <w:sz w:val="16"/>
                            </w:rPr>
                            <w:fldChar w:fldCharType="end"/>
                          </w:r>
                          <w:r w:rsidRPr="00137A32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137A32">
                            <w:rPr>
                              <w:sz w:val="16"/>
                            </w:rPr>
                            <w:t>of</w:t>
                          </w:r>
                          <w:r w:rsidRPr="00137A32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137A32"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137A32"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137A32"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137A32"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 w:rsidRPr="00137A32"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69515" id="Textbox 3" o:spid="_x0000_s1027" type="#_x0000_t202" style="position:absolute;margin-left:487.65pt;margin-top:802.3pt;width:46.8pt;height:11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" filled="f" stroked="f">
              <v:textbox inset="0,0,0,0">
                <w:txbxContent>
                  <w:p w14:paraId="0DD74308" w14:textId="77777777" w:rsidR="005834FB" w:rsidRPr="00137A32" w:rsidRDefault="00C13D7E">
                    <w:pPr>
                      <w:spacing w:line="219" w:lineRule="exact"/>
                      <w:ind w:left="20"/>
                      <w:rPr>
                        <w:sz w:val="16"/>
                      </w:rPr>
                    </w:pPr>
                    <w:r w:rsidRPr="00137A32">
                      <w:rPr>
                        <w:sz w:val="16"/>
                      </w:rPr>
                      <w:t xml:space="preserve">Page </w:t>
                    </w:r>
                    <w:r w:rsidRPr="00137A32">
                      <w:rPr>
                        <w:sz w:val="16"/>
                      </w:rPr>
                      <w:fldChar w:fldCharType="begin"/>
                    </w:r>
                    <w:r w:rsidRPr="00137A32">
                      <w:rPr>
                        <w:sz w:val="16"/>
                      </w:rPr>
                      <w:instrText xml:space="preserve"> PAGE </w:instrText>
                    </w:r>
                    <w:r w:rsidRPr="00137A32">
                      <w:rPr>
                        <w:sz w:val="16"/>
                      </w:rPr>
                      <w:fldChar w:fldCharType="separate"/>
                    </w:r>
                    <w:r w:rsidRPr="00137A32">
                      <w:rPr>
                        <w:sz w:val="16"/>
                      </w:rPr>
                      <w:t>4</w:t>
                    </w:r>
                    <w:r w:rsidRPr="00137A32">
                      <w:rPr>
                        <w:sz w:val="16"/>
                      </w:rPr>
                      <w:fldChar w:fldCharType="end"/>
                    </w:r>
                    <w:r w:rsidRPr="00137A32">
                      <w:rPr>
                        <w:spacing w:val="-3"/>
                        <w:sz w:val="16"/>
                      </w:rPr>
                      <w:t xml:space="preserve"> </w:t>
                    </w:r>
                    <w:r w:rsidRPr="00137A32">
                      <w:rPr>
                        <w:sz w:val="16"/>
                      </w:rPr>
                      <w:t>of</w:t>
                    </w:r>
                    <w:r w:rsidRPr="00137A32">
                      <w:rPr>
                        <w:spacing w:val="-2"/>
                        <w:sz w:val="16"/>
                      </w:rPr>
                      <w:t xml:space="preserve"> </w:t>
                    </w:r>
                    <w:r w:rsidRPr="00137A32">
                      <w:rPr>
                        <w:spacing w:val="-10"/>
                        <w:sz w:val="16"/>
                      </w:rPr>
                      <w:fldChar w:fldCharType="begin"/>
                    </w:r>
                    <w:r w:rsidRPr="00137A32"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 w:rsidRPr="00137A32">
                      <w:rPr>
                        <w:spacing w:val="-10"/>
                        <w:sz w:val="16"/>
                      </w:rPr>
                      <w:fldChar w:fldCharType="separate"/>
                    </w:r>
                    <w:r w:rsidRPr="00137A32">
                      <w:rPr>
                        <w:spacing w:val="-10"/>
                        <w:sz w:val="16"/>
                      </w:rPr>
                      <w:t>5</w:t>
                    </w:r>
                    <w:r w:rsidRPr="00137A32"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C02A" w14:textId="77777777" w:rsidR="009C11D9" w:rsidRPr="00137A32" w:rsidRDefault="009C11D9">
      <w:r w:rsidRPr="00137A32">
        <w:separator/>
      </w:r>
    </w:p>
  </w:footnote>
  <w:footnote w:type="continuationSeparator" w:id="0">
    <w:p w14:paraId="5C504677" w14:textId="77777777" w:rsidR="009C11D9" w:rsidRPr="00137A32" w:rsidRDefault="009C11D9">
      <w:r w:rsidRPr="00137A32">
        <w:continuationSeparator/>
      </w:r>
    </w:p>
  </w:footnote>
  <w:footnote w:type="continuationNotice" w:id="1">
    <w:p w14:paraId="7DBE57DE" w14:textId="77777777" w:rsidR="009C11D9" w:rsidRDefault="009C1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F7C8" w14:textId="77777777" w:rsidR="007D4B2A" w:rsidRDefault="007924DE" w:rsidP="002401EC">
    <w:pPr>
      <w:spacing w:line="180" w:lineRule="auto"/>
      <w:ind w:left="1429" w:hanging="436"/>
      <w:textAlignment w:val="baseline"/>
      <w:rPr>
        <w:rFonts w:ascii="BT Brik Oblique" w:hAnsi="BT Brik Oblique" w:cstheme="minorBidi"/>
        <w:caps/>
        <w:color w:val="FFFFFF" w:themeColor="background1"/>
        <w:kern w:val="24"/>
        <w:position w:val="1"/>
        <w:sz w:val="64"/>
        <w:szCs w:val="64"/>
        <w:lang w:val="en-US"/>
      </w:rPr>
    </w:pPr>
    <w:r w:rsidRPr="00A359F0">
      <w:rPr>
        <w:noProof/>
      </w:rPr>
      <w:drawing>
        <wp:anchor distT="0" distB="0" distL="114300" distR="114300" simplePos="0" relativeHeight="251659264" behindDoc="1" locked="0" layoutInCell="1" allowOverlap="1" wp14:anchorId="45FC5656" wp14:editId="7C88EEDD">
          <wp:simplePos x="0" y="0"/>
          <wp:positionH relativeFrom="column">
            <wp:posOffset>-352425</wp:posOffset>
          </wp:positionH>
          <wp:positionV relativeFrom="paragraph">
            <wp:posOffset>-234315</wp:posOffset>
          </wp:positionV>
          <wp:extent cx="902970" cy="901700"/>
          <wp:effectExtent l="0" t="0" r="0" b="0"/>
          <wp:wrapNone/>
          <wp:docPr id="1655233606" name="Picture 20" descr="A green shiel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B7A15B-C54F-4C71-19B3-6E1F8EB0EA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 descr="A green shiel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0BB7A15B-C54F-4C71-19B3-6E1F8EB0EA5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02970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A44" w:rsidRPr="00A359F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409B62" wp14:editId="4595C542">
              <wp:simplePos x="0" y="0"/>
              <wp:positionH relativeFrom="column">
                <wp:posOffset>2262614</wp:posOffset>
              </wp:positionH>
              <wp:positionV relativeFrom="page">
                <wp:posOffset>-2953371</wp:posOffset>
              </wp:positionV>
              <wp:extent cx="1743710" cy="7636077"/>
              <wp:effectExtent l="6667" t="0" r="0" b="0"/>
              <wp:wrapNone/>
              <wp:docPr id="8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99A98F80-19BB-65B2-6FE0-9B6EE9A294F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43710" cy="7636077"/>
                      </a:xfrm>
                      <a:custGeom>
                        <a:avLst/>
                        <a:gdLst>
                          <a:gd name="connsiteX0" fmla="*/ 0 w 1295399"/>
                          <a:gd name="connsiteY0" fmla="*/ 0 h 6863121"/>
                          <a:gd name="connsiteX1" fmla="*/ 1295399 w 1295399"/>
                          <a:gd name="connsiteY1" fmla="*/ 0 h 6863121"/>
                          <a:gd name="connsiteX2" fmla="*/ 1295399 w 1295399"/>
                          <a:gd name="connsiteY2" fmla="*/ 6863121 h 6863121"/>
                          <a:gd name="connsiteX3" fmla="*/ 0 w 1295399"/>
                          <a:gd name="connsiteY3" fmla="*/ 6863121 h 6863121"/>
                          <a:gd name="connsiteX4" fmla="*/ 0 w 1295399"/>
                          <a:gd name="connsiteY4" fmla="*/ 0 h 6863121"/>
                          <a:gd name="connsiteX0" fmla="*/ 0 w 1295399"/>
                          <a:gd name="connsiteY0" fmla="*/ 0 h 6863121"/>
                          <a:gd name="connsiteX1" fmla="*/ 1295399 w 1295399"/>
                          <a:gd name="connsiteY1" fmla="*/ 0 h 6863121"/>
                          <a:gd name="connsiteX2" fmla="*/ 1289049 w 1295399"/>
                          <a:gd name="connsiteY2" fmla="*/ 6438900 h 6863121"/>
                          <a:gd name="connsiteX3" fmla="*/ 1295399 w 1295399"/>
                          <a:gd name="connsiteY3" fmla="*/ 6863121 h 6863121"/>
                          <a:gd name="connsiteX4" fmla="*/ 0 w 1295399"/>
                          <a:gd name="connsiteY4" fmla="*/ 6863121 h 6863121"/>
                          <a:gd name="connsiteX5" fmla="*/ 0 w 1295399"/>
                          <a:gd name="connsiteY5" fmla="*/ 0 h 6863121"/>
                          <a:gd name="connsiteX0" fmla="*/ 0 w 1587499"/>
                          <a:gd name="connsiteY0" fmla="*/ 0 h 6863121"/>
                          <a:gd name="connsiteX1" fmla="*/ 1295399 w 1587499"/>
                          <a:gd name="connsiteY1" fmla="*/ 0 h 6863121"/>
                          <a:gd name="connsiteX2" fmla="*/ 1289049 w 1587499"/>
                          <a:gd name="connsiteY2" fmla="*/ 6438900 h 6863121"/>
                          <a:gd name="connsiteX3" fmla="*/ 1587499 w 1587499"/>
                          <a:gd name="connsiteY3" fmla="*/ 6856771 h 6863121"/>
                          <a:gd name="connsiteX4" fmla="*/ 0 w 1587499"/>
                          <a:gd name="connsiteY4" fmla="*/ 6863121 h 6863121"/>
                          <a:gd name="connsiteX5" fmla="*/ 0 w 1587499"/>
                          <a:gd name="connsiteY5" fmla="*/ 0 h 6863121"/>
                          <a:gd name="connsiteX0" fmla="*/ 0 w 1587499"/>
                          <a:gd name="connsiteY0" fmla="*/ 0 h 6863121"/>
                          <a:gd name="connsiteX1" fmla="*/ 1295399 w 1587499"/>
                          <a:gd name="connsiteY1" fmla="*/ 0 h 6863121"/>
                          <a:gd name="connsiteX2" fmla="*/ 1289049 w 1587499"/>
                          <a:gd name="connsiteY2" fmla="*/ 6438900 h 6863121"/>
                          <a:gd name="connsiteX3" fmla="*/ 1587499 w 1587499"/>
                          <a:gd name="connsiteY3" fmla="*/ 6856771 h 6863121"/>
                          <a:gd name="connsiteX4" fmla="*/ 0 w 1587499"/>
                          <a:gd name="connsiteY4" fmla="*/ 6863121 h 6863121"/>
                          <a:gd name="connsiteX5" fmla="*/ 0 w 1587499"/>
                          <a:gd name="connsiteY5" fmla="*/ 0 h 6863121"/>
                          <a:gd name="connsiteX0" fmla="*/ 0 w 1587499"/>
                          <a:gd name="connsiteY0" fmla="*/ 0 h 6863121"/>
                          <a:gd name="connsiteX1" fmla="*/ 1295399 w 1587499"/>
                          <a:gd name="connsiteY1" fmla="*/ 0 h 6863121"/>
                          <a:gd name="connsiteX2" fmla="*/ 1289049 w 1587499"/>
                          <a:gd name="connsiteY2" fmla="*/ 6438900 h 6863121"/>
                          <a:gd name="connsiteX3" fmla="*/ 1587499 w 1587499"/>
                          <a:gd name="connsiteY3" fmla="*/ 6856771 h 6863121"/>
                          <a:gd name="connsiteX4" fmla="*/ 0 w 1587499"/>
                          <a:gd name="connsiteY4" fmla="*/ 6863121 h 6863121"/>
                          <a:gd name="connsiteX5" fmla="*/ 0 w 1587499"/>
                          <a:gd name="connsiteY5" fmla="*/ 0 h 6863121"/>
                          <a:gd name="connsiteX0" fmla="*/ 0 w 1587499"/>
                          <a:gd name="connsiteY0" fmla="*/ 0 h 6863121"/>
                          <a:gd name="connsiteX1" fmla="*/ 1295399 w 1587499"/>
                          <a:gd name="connsiteY1" fmla="*/ 0 h 6863121"/>
                          <a:gd name="connsiteX2" fmla="*/ 1289049 w 1587499"/>
                          <a:gd name="connsiteY2" fmla="*/ 6438900 h 6863121"/>
                          <a:gd name="connsiteX3" fmla="*/ 1587499 w 1587499"/>
                          <a:gd name="connsiteY3" fmla="*/ 6856771 h 6863121"/>
                          <a:gd name="connsiteX4" fmla="*/ 0 w 1587499"/>
                          <a:gd name="connsiteY4" fmla="*/ 6863121 h 6863121"/>
                          <a:gd name="connsiteX5" fmla="*/ 0 w 1587499"/>
                          <a:gd name="connsiteY5" fmla="*/ 0 h 6863121"/>
                          <a:gd name="connsiteX0" fmla="*/ 0 w 1587499"/>
                          <a:gd name="connsiteY0" fmla="*/ 0 h 6863121"/>
                          <a:gd name="connsiteX1" fmla="*/ 1295399 w 1587499"/>
                          <a:gd name="connsiteY1" fmla="*/ 0 h 6863121"/>
                          <a:gd name="connsiteX2" fmla="*/ 1289049 w 1587499"/>
                          <a:gd name="connsiteY2" fmla="*/ 6438900 h 6863121"/>
                          <a:gd name="connsiteX3" fmla="*/ 1587499 w 1587499"/>
                          <a:gd name="connsiteY3" fmla="*/ 6856771 h 6863121"/>
                          <a:gd name="connsiteX4" fmla="*/ 0 w 1587499"/>
                          <a:gd name="connsiteY4" fmla="*/ 6863121 h 6863121"/>
                          <a:gd name="connsiteX5" fmla="*/ 0 w 1587499"/>
                          <a:gd name="connsiteY5" fmla="*/ 0 h 686312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587499" h="6863121">
                            <a:moveTo>
                              <a:pt x="0" y="0"/>
                            </a:moveTo>
                            <a:lnTo>
                              <a:pt x="1295399" y="0"/>
                            </a:lnTo>
                            <a:cubicBezTo>
                              <a:pt x="1293282" y="2146300"/>
                              <a:pt x="1291166" y="4292600"/>
                              <a:pt x="1289049" y="6438900"/>
                            </a:cubicBezTo>
                            <a:cubicBezTo>
                              <a:pt x="1288784" y="6446958"/>
                              <a:pt x="1399645" y="6598683"/>
                              <a:pt x="1587499" y="6856771"/>
                            </a:cubicBezTo>
                            <a:lnTo>
                              <a:pt x="0" y="686312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4000">
                            <a:srgbClr val="126862"/>
                          </a:gs>
                          <a:gs pos="86000">
                            <a:srgbClr val="048F7C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BA6F7" id="Rectangle 1" o:spid="_x0000_s1026" style="position:absolute;margin-left:178.15pt;margin-top:-232.55pt;width:137.3pt;height:601.2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587499,686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" path="m,l1295399,v-2117,2146300,-4233,4292600,-6350,6438900c1288784,6446958,1399645,6598683,1587499,6856771l,6863121,,xe" fillcolor="#126862" stroked="f" strokeweight="2pt">
              <v:fill color2="#048f7c" rotate="t" angle="90" colors="0 #126862;2621f #126862" focus="100%" type="gradient">
                <o:fill v:ext="view" type="gradientUnscaled"/>
              </v:fill>
              <v:path arrowok="t" o:connecttype="custom" o:connectlocs="0,0;1422867,0;1415892,7164078;1743710,7629012;0,7636077;0,0" o:connectangles="0,0,0,0,0,0"/>
              <w10:wrap anchory="page"/>
            </v:shape>
          </w:pict>
        </mc:Fallback>
      </mc:AlternateContent>
    </w:r>
    <w:r w:rsidR="007D4B2A">
      <w:rPr>
        <w:rFonts w:ascii="BT Brik Oblique" w:hAnsi="BT Brik Oblique" w:cstheme="minorBidi"/>
        <w:caps/>
        <w:color w:val="FFFFFF" w:themeColor="background1"/>
        <w:kern w:val="24"/>
        <w:position w:val="1"/>
        <w:sz w:val="64"/>
        <w:szCs w:val="64"/>
        <w:lang w:val="en-US"/>
      </w:rPr>
      <w:t>Australian Cricket</w:t>
    </w:r>
  </w:p>
  <w:p w14:paraId="32B4930B" w14:textId="77777777" w:rsidR="007D4B2A" w:rsidRPr="00274EC5" w:rsidRDefault="008A6C3B" w:rsidP="002401EC">
    <w:pPr>
      <w:spacing w:line="192" w:lineRule="auto"/>
      <w:ind w:left="1418" w:hanging="425"/>
      <w:textAlignment w:val="baseline"/>
      <w:rPr>
        <w:rFonts w:ascii="Halisa Wide" w:hAnsi="Halisa Wide" w:cstheme="minorBidi"/>
        <w:b/>
        <w:bCs/>
        <w:color w:val="FBED26"/>
        <w:kern w:val="24"/>
        <w:sz w:val="32"/>
        <w:szCs w:val="32"/>
        <w:lang w:val="en-US"/>
      </w:rPr>
    </w:pPr>
    <w:r>
      <w:rPr>
        <w:rFonts w:ascii="Halisa Wide" w:hAnsi="Halisa Wide" w:cstheme="minorBidi"/>
        <w:b/>
        <w:bCs/>
        <w:color w:val="FBED26"/>
        <w:kern w:val="24"/>
        <w:sz w:val="32"/>
        <w:szCs w:val="32"/>
        <w:lang w:val="en-US"/>
      </w:rPr>
      <w:t>Cricket Participant</w:t>
    </w:r>
    <w:r w:rsidR="007D4B2A" w:rsidRPr="00274EC5">
      <w:rPr>
        <w:rFonts w:ascii="Halisa Wide" w:hAnsi="Halisa Wide" w:cstheme="minorBidi"/>
        <w:b/>
        <w:bCs/>
        <w:color w:val="FBED26"/>
        <w:kern w:val="24"/>
        <w:sz w:val="32"/>
        <w:szCs w:val="32"/>
        <w:lang w:val="en-US"/>
      </w:rPr>
      <w:t xml:space="preserve"> </w:t>
    </w:r>
    <w:r>
      <w:rPr>
        <w:rFonts w:ascii="Halisa Wide" w:hAnsi="Halisa Wide" w:cstheme="minorBidi"/>
        <w:b/>
        <w:bCs/>
        <w:color w:val="FBED26"/>
        <w:kern w:val="24"/>
        <w:sz w:val="32"/>
        <w:szCs w:val="32"/>
        <w:lang w:val="en-US"/>
      </w:rPr>
      <w:t>Social Media</w:t>
    </w:r>
    <w:r w:rsidR="007D4B2A" w:rsidRPr="00274EC5">
      <w:rPr>
        <w:rFonts w:ascii="Halisa Wide" w:hAnsi="Halisa Wide" w:cstheme="minorBidi"/>
        <w:b/>
        <w:bCs/>
        <w:color w:val="FBED26"/>
        <w:kern w:val="24"/>
        <w:sz w:val="32"/>
        <w:szCs w:val="32"/>
        <w:lang w:val="en-US"/>
      </w:rPr>
      <w:t xml:space="preserve"> Use Policy </w:t>
    </w:r>
  </w:p>
  <w:p w14:paraId="5479C93D" w14:textId="77777777" w:rsidR="007D4B2A" w:rsidRDefault="007D4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798"/>
    <w:multiLevelType w:val="hybridMultilevel"/>
    <w:tmpl w:val="FBAEF6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34C"/>
    <w:multiLevelType w:val="hybridMultilevel"/>
    <w:tmpl w:val="2BC8E89C"/>
    <w:lvl w:ilvl="0" w:tplc="51B60864">
      <w:numFmt w:val="bullet"/>
      <w:lvlText w:val="•"/>
      <w:lvlJc w:val="left"/>
      <w:pPr>
        <w:ind w:left="82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3E0D84">
      <w:numFmt w:val="bullet"/>
      <w:lvlText w:val="•"/>
      <w:lvlJc w:val="left"/>
      <w:pPr>
        <w:ind w:left="1766" w:hanging="356"/>
      </w:pPr>
      <w:rPr>
        <w:rFonts w:hint="default"/>
        <w:lang w:val="en-US" w:eastAsia="en-US" w:bidi="ar-SA"/>
      </w:rPr>
    </w:lvl>
    <w:lvl w:ilvl="2" w:tplc="C88E94D0">
      <w:numFmt w:val="bullet"/>
      <w:lvlText w:val="•"/>
      <w:lvlJc w:val="left"/>
      <w:pPr>
        <w:ind w:left="2713" w:hanging="356"/>
      </w:pPr>
      <w:rPr>
        <w:rFonts w:hint="default"/>
        <w:lang w:val="en-US" w:eastAsia="en-US" w:bidi="ar-SA"/>
      </w:rPr>
    </w:lvl>
    <w:lvl w:ilvl="3" w:tplc="9962D6EE">
      <w:numFmt w:val="bullet"/>
      <w:lvlText w:val="•"/>
      <w:lvlJc w:val="left"/>
      <w:pPr>
        <w:ind w:left="3659" w:hanging="356"/>
      </w:pPr>
      <w:rPr>
        <w:rFonts w:hint="default"/>
        <w:lang w:val="en-US" w:eastAsia="en-US" w:bidi="ar-SA"/>
      </w:rPr>
    </w:lvl>
    <w:lvl w:ilvl="4" w:tplc="0F601B58">
      <w:numFmt w:val="bullet"/>
      <w:lvlText w:val="•"/>
      <w:lvlJc w:val="left"/>
      <w:pPr>
        <w:ind w:left="4606" w:hanging="356"/>
      </w:pPr>
      <w:rPr>
        <w:rFonts w:hint="default"/>
        <w:lang w:val="en-US" w:eastAsia="en-US" w:bidi="ar-SA"/>
      </w:rPr>
    </w:lvl>
    <w:lvl w:ilvl="5" w:tplc="83583BEA">
      <w:numFmt w:val="bullet"/>
      <w:lvlText w:val="•"/>
      <w:lvlJc w:val="left"/>
      <w:pPr>
        <w:ind w:left="5553" w:hanging="356"/>
      </w:pPr>
      <w:rPr>
        <w:rFonts w:hint="default"/>
        <w:lang w:val="en-US" w:eastAsia="en-US" w:bidi="ar-SA"/>
      </w:rPr>
    </w:lvl>
    <w:lvl w:ilvl="6" w:tplc="08BC7842">
      <w:numFmt w:val="bullet"/>
      <w:lvlText w:val="•"/>
      <w:lvlJc w:val="left"/>
      <w:pPr>
        <w:ind w:left="6499" w:hanging="356"/>
      </w:pPr>
      <w:rPr>
        <w:rFonts w:hint="default"/>
        <w:lang w:val="en-US" w:eastAsia="en-US" w:bidi="ar-SA"/>
      </w:rPr>
    </w:lvl>
    <w:lvl w:ilvl="7" w:tplc="F1BAF62C">
      <w:numFmt w:val="bullet"/>
      <w:lvlText w:val="•"/>
      <w:lvlJc w:val="left"/>
      <w:pPr>
        <w:ind w:left="7446" w:hanging="356"/>
      </w:pPr>
      <w:rPr>
        <w:rFonts w:hint="default"/>
        <w:lang w:val="en-US" w:eastAsia="en-US" w:bidi="ar-SA"/>
      </w:rPr>
    </w:lvl>
    <w:lvl w:ilvl="8" w:tplc="86447FF0">
      <w:numFmt w:val="bullet"/>
      <w:lvlText w:val="•"/>
      <w:lvlJc w:val="left"/>
      <w:pPr>
        <w:ind w:left="839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4A990315"/>
    <w:multiLevelType w:val="hybridMultilevel"/>
    <w:tmpl w:val="C852A820"/>
    <w:lvl w:ilvl="0" w:tplc="0C09000F">
      <w:start w:val="1"/>
      <w:numFmt w:val="decimal"/>
      <w:lvlText w:val="%1."/>
      <w:lvlJc w:val="left"/>
      <w:pPr>
        <w:ind w:left="832" w:hanging="360"/>
      </w:pPr>
    </w:lvl>
    <w:lvl w:ilvl="1" w:tplc="0C090019" w:tentative="1">
      <w:start w:val="1"/>
      <w:numFmt w:val="lowerLetter"/>
      <w:lvlText w:val="%2."/>
      <w:lvlJc w:val="left"/>
      <w:pPr>
        <w:ind w:left="1552" w:hanging="360"/>
      </w:pPr>
    </w:lvl>
    <w:lvl w:ilvl="2" w:tplc="0C09001B" w:tentative="1">
      <w:start w:val="1"/>
      <w:numFmt w:val="lowerRoman"/>
      <w:lvlText w:val="%3."/>
      <w:lvlJc w:val="right"/>
      <w:pPr>
        <w:ind w:left="2272" w:hanging="180"/>
      </w:p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52F13199"/>
    <w:multiLevelType w:val="multilevel"/>
    <w:tmpl w:val="F8DC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C61FB"/>
    <w:multiLevelType w:val="multilevel"/>
    <w:tmpl w:val="4134F8E4"/>
    <w:lvl w:ilvl="0">
      <w:start w:val="1"/>
      <w:numFmt w:val="decimal"/>
      <w:lvlText w:val="%1"/>
      <w:lvlJc w:val="left"/>
      <w:pPr>
        <w:ind w:left="688" w:hanging="57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8" w:hanging="576"/>
      </w:pPr>
      <w:rPr>
        <w:rFonts w:ascii="Montserrat" w:eastAsia="Montserrat" w:hAnsi="Montserrat" w:cs="Montserrat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23" w:hanging="245"/>
      </w:pPr>
      <w:rPr>
        <w:rFonts w:ascii="Montserrat SemiBold" w:eastAsia="Montserrat SemiBold" w:hAnsi="Montserrat SemiBold" w:cs="Montserrat SemiBold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01" w:hanging="2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2" w:hanging="2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2" w:hanging="2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2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4" w:hanging="2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4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72B021E0"/>
    <w:multiLevelType w:val="hybridMultilevel"/>
    <w:tmpl w:val="6B4230B4"/>
    <w:lvl w:ilvl="0" w:tplc="CDAE2AD0">
      <w:numFmt w:val="bullet"/>
      <w:lvlText w:val="•"/>
      <w:lvlJc w:val="left"/>
      <w:pPr>
        <w:ind w:left="82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4C34CA">
      <w:numFmt w:val="bullet"/>
      <w:lvlText w:val="•"/>
      <w:lvlJc w:val="left"/>
      <w:pPr>
        <w:ind w:left="1766" w:hanging="356"/>
      </w:pPr>
      <w:rPr>
        <w:rFonts w:hint="default"/>
        <w:lang w:val="en-US" w:eastAsia="en-US" w:bidi="ar-SA"/>
      </w:rPr>
    </w:lvl>
    <w:lvl w:ilvl="2" w:tplc="989AD6DE">
      <w:numFmt w:val="bullet"/>
      <w:lvlText w:val="•"/>
      <w:lvlJc w:val="left"/>
      <w:pPr>
        <w:ind w:left="2713" w:hanging="356"/>
      </w:pPr>
      <w:rPr>
        <w:rFonts w:hint="default"/>
        <w:lang w:val="en-US" w:eastAsia="en-US" w:bidi="ar-SA"/>
      </w:rPr>
    </w:lvl>
    <w:lvl w:ilvl="3" w:tplc="A836AA0C">
      <w:numFmt w:val="bullet"/>
      <w:lvlText w:val="•"/>
      <w:lvlJc w:val="left"/>
      <w:pPr>
        <w:ind w:left="3659" w:hanging="356"/>
      </w:pPr>
      <w:rPr>
        <w:rFonts w:hint="default"/>
        <w:lang w:val="en-US" w:eastAsia="en-US" w:bidi="ar-SA"/>
      </w:rPr>
    </w:lvl>
    <w:lvl w:ilvl="4" w:tplc="1FD23786">
      <w:numFmt w:val="bullet"/>
      <w:lvlText w:val="•"/>
      <w:lvlJc w:val="left"/>
      <w:pPr>
        <w:ind w:left="4606" w:hanging="356"/>
      </w:pPr>
      <w:rPr>
        <w:rFonts w:hint="default"/>
        <w:lang w:val="en-US" w:eastAsia="en-US" w:bidi="ar-SA"/>
      </w:rPr>
    </w:lvl>
    <w:lvl w:ilvl="5" w:tplc="756AD58C">
      <w:numFmt w:val="bullet"/>
      <w:lvlText w:val="•"/>
      <w:lvlJc w:val="left"/>
      <w:pPr>
        <w:ind w:left="5553" w:hanging="356"/>
      </w:pPr>
      <w:rPr>
        <w:rFonts w:hint="default"/>
        <w:lang w:val="en-US" w:eastAsia="en-US" w:bidi="ar-SA"/>
      </w:rPr>
    </w:lvl>
    <w:lvl w:ilvl="6" w:tplc="DE5E5696">
      <w:numFmt w:val="bullet"/>
      <w:lvlText w:val="•"/>
      <w:lvlJc w:val="left"/>
      <w:pPr>
        <w:ind w:left="6499" w:hanging="356"/>
      </w:pPr>
      <w:rPr>
        <w:rFonts w:hint="default"/>
        <w:lang w:val="en-US" w:eastAsia="en-US" w:bidi="ar-SA"/>
      </w:rPr>
    </w:lvl>
    <w:lvl w:ilvl="7" w:tplc="3B0A6C82">
      <w:numFmt w:val="bullet"/>
      <w:lvlText w:val="•"/>
      <w:lvlJc w:val="left"/>
      <w:pPr>
        <w:ind w:left="7446" w:hanging="356"/>
      </w:pPr>
      <w:rPr>
        <w:rFonts w:hint="default"/>
        <w:lang w:val="en-US" w:eastAsia="en-US" w:bidi="ar-SA"/>
      </w:rPr>
    </w:lvl>
    <w:lvl w:ilvl="8" w:tplc="1DF83022">
      <w:numFmt w:val="bullet"/>
      <w:lvlText w:val="•"/>
      <w:lvlJc w:val="left"/>
      <w:pPr>
        <w:ind w:left="8393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79A5091B"/>
    <w:multiLevelType w:val="multilevel"/>
    <w:tmpl w:val="F5205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00987239">
    <w:abstractNumId w:val="5"/>
  </w:num>
  <w:num w:numId="2" w16cid:durableId="1116364716">
    <w:abstractNumId w:val="4"/>
  </w:num>
  <w:num w:numId="3" w16cid:durableId="265621348">
    <w:abstractNumId w:val="1"/>
  </w:num>
  <w:num w:numId="4" w16cid:durableId="1241402668">
    <w:abstractNumId w:val="2"/>
  </w:num>
  <w:num w:numId="5" w16cid:durableId="1819490588">
    <w:abstractNumId w:val="0"/>
  </w:num>
  <w:num w:numId="6" w16cid:durableId="2142333768">
    <w:abstractNumId w:val="6"/>
  </w:num>
  <w:num w:numId="7" w16cid:durableId="839929348">
    <w:abstractNumId w:val="3"/>
  </w:num>
  <w:num w:numId="8" w16cid:durableId="954822612">
    <w:abstractNumId w:val="3"/>
    <w:lvlOverride w:ilvl="1">
      <w:lvl w:ilvl="1">
        <w:numFmt w:val="lowerLetter"/>
        <w:lvlText w:val="%2."/>
        <w:lvlJc w:val="left"/>
      </w:lvl>
    </w:lvlOverride>
  </w:num>
  <w:num w:numId="9" w16cid:durableId="632370693">
    <w:abstractNumId w:val="3"/>
    <w:lvlOverride w:ilvl="1">
      <w:lvl w:ilvl="1">
        <w:numFmt w:val="lowerLetter"/>
        <w:lvlText w:val="%2."/>
        <w:lvlJc w:val="left"/>
      </w:lvl>
    </w:lvlOverride>
  </w:num>
  <w:num w:numId="10" w16cid:durableId="240718342">
    <w:abstractNumId w:val="3"/>
    <w:lvlOverride w:ilvl="1">
      <w:lvl w:ilvl="1">
        <w:numFmt w:val="lowerLetter"/>
        <w:lvlText w:val="%2."/>
        <w:lvlJc w:val="left"/>
      </w:lvl>
    </w:lvlOverride>
  </w:num>
  <w:num w:numId="11" w16cid:durableId="843982697">
    <w:abstractNumId w:val="3"/>
    <w:lvlOverride w:ilvl="1">
      <w:lvl w:ilvl="1">
        <w:numFmt w:val="lowerLetter"/>
        <w:lvlText w:val="%2."/>
        <w:lvlJc w:val="left"/>
      </w:lvl>
    </w:lvlOverride>
  </w:num>
  <w:num w:numId="12" w16cid:durableId="1959678676">
    <w:abstractNumId w:val="3"/>
    <w:lvlOverride w:ilvl="1">
      <w:lvl w:ilvl="1">
        <w:numFmt w:val="lowerLetter"/>
        <w:lvlText w:val="%2."/>
        <w:lvlJc w:val="left"/>
      </w:lvl>
    </w:lvlOverride>
  </w:num>
  <w:num w:numId="13" w16cid:durableId="664670216">
    <w:abstractNumId w:val="3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3B6"/>
    <w:rsid w:val="00001D41"/>
    <w:rsid w:val="00004BE5"/>
    <w:rsid w:val="00024381"/>
    <w:rsid w:val="00055187"/>
    <w:rsid w:val="000741BE"/>
    <w:rsid w:val="00090A3F"/>
    <w:rsid w:val="0009191F"/>
    <w:rsid w:val="001040E8"/>
    <w:rsid w:val="001223A8"/>
    <w:rsid w:val="00137A32"/>
    <w:rsid w:val="0014441F"/>
    <w:rsid w:val="00172E84"/>
    <w:rsid w:val="001867C9"/>
    <w:rsid w:val="00186E3E"/>
    <w:rsid w:val="0019027A"/>
    <w:rsid w:val="00194263"/>
    <w:rsid w:val="001C1CCF"/>
    <w:rsid w:val="001C3513"/>
    <w:rsid w:val="001D54A9"/>
    <w:rsid w:val="001E31DA"/>
    <w:rsid w:val="001F33A3"/>
    <w:rsid w:val="001F6233"/>
    <w:rsid w:val="001F635E"/>
    <w:rsid w:val="002038F2"/>
    <w:rsid w:val="00211902"/>
    <w:rsid w:val="0023237D"/>
    <w:rsid w:val="0023755D"/>
    <w:rsid w:val="002401EC"/>
    <w:rsid w:val="002611A5"/>
    <w:rsid w:val="00262050"/>
    <w:rsid w:val="00274EC5"/>
    <w:rsid w:val="002A6FDD"/>
    <w:rsid w:val="002B08E9"/>
    <w:rsid w:val="002B629D"/>
    <w:rsid w:val="002D0C44"/>
    <w:rsid w:val="002E31AF"/>
    <w:rsid w:val="002F23BB"/>
    <w:rsid w:val="00304FF8"/>
    <w:rsid w:val="003111B4"/>
    <w:rsid w:val="003308B1"/>
    <w:rsid w:val="00331D35"/>
    <w:rsid w:val="00336473"/>
    <w:rsid w:val="00341267"/>
    <w:rsid w:val="00344A7C"/>
    <w:rsid w:val="00356884"/>
    <w:rsid w:val="00365AAA"/>
    <w:rsid w:val="003A7873"/>
    <w:rsid w:val="003B4797"/>
    <w:rsid w:val="003C4BCF"/>
    <w:rsid w:val="003D6700"/>
    <w:rsid w:val="003F6BE7"/>
    <w:rsid w:val="00435EB1"/>
    <w:rsid w:val="00436478"/>
    <w:rsid w:val="00464E5D"/>
    <w:rsid w:val="00484860"/>
    <w:rsid w:val="004A61EC"/>
    <w:rsid w:val="004D0605"/>
    <w:rsid w:val="004E04C5"/>
    <w:rsid w:val="004F01F6"/>
    <w:rsid w:val="00526C7E"/>
    <w:rsid w:val="005703FD"/>
    <w:rsid w:val="005746AD"/>
    <w:rsid w:val="00576CF7"/>
    <w:rsid w:val="00577729"/>
    <w:rsid w:val="005834FB"/>
    <w:rsid w:val="005A0FB7"/>
    <w:rsid w:val="005C3F1C"/>
    <w:rsid w:val="005E36A9"/>
    <w:rsid w:val="005E4180"/>
    <w:rsid w:val="0067366D"/>
    <w:rsid w:val="00676057"/>
    <w:rsid w:val="006A5EE0"/>
    <w:rsid w:val="006A7AF4"/>
    <w:rsid w:val="006D0BAA"/>
    <w:rsid w:val="006D5804"/>
    <w:rsid w:val="006E60A8"/>
    <w:rsid w:val="007021DE"/>
    <w:rsid w:val="0071327E"/>
    <w:rsid w:val="0073791F"/>
    <w:rsid w:val="00746D0C"/>
    <w:rsid w:val="007548C1"/>
    <w:rsid w:val="007601AC"/>
    <w:rsid w:val="00764864"/>
    <w:rsid w:val="00785263"/>
    <w:rsid w:val="00786ACF"/>
    <w:rsid w:val="007910D5"/>
    <w:rsid w:val="007924DE"/>
    <w:rsid w:val="007B207C"/>
    <w:rsid w:val="007D4B2A"/>
    <w:rsid w:val="007E3296"/>
    <w:rsid w:val="008045F4"/>
    <w:rsid w:val="00806B0B"/>
    <w:rsid w:val="00832B5C"/>
    <w:rsid w:val="00835D15"/>
    <w:rsid w:val="00866F0A"/>
    <w:rsid w:val="008A6126"/>
    <w:rsid w:val="008A6C3B"/>
    <w:rsid w:val="008B589E"/>
    <w:rsid w:val="008C3121"/>
    <w:rsid w:val="008D38BE"/>
    <w:rsid w:val="008D77C8"/>
    <w:rsid w:val="00905F68"/>
    <w:rsid w:val="00911F5C"/>
    <w:rsid w:val="00937813"/>
    <w:rsid w:val="009412F8"/>
    <w:rsid w:val="00987AA4"/>
    <w:rsid w:val="00990C5F"/>
    <w:rsid w:val="009B35FF"/>
    <w:rsid w:val="009B3E94"/>
    <w:rsid w:val="009C11D9"/>
    <w:rsid w:val="009F0D21"/>
    <w:rsid w:val="009F5218"/>
    <w:rsid w:val="00A14C82"/>
    <w:rsid w:val="00A53A0A"/>
    <w:rsid w:val="00A833B6"/>
    <w:rsid w:val="00AB2E00"/>
    <w:rsid w:val="00AB3FB7"/>
    <w:rsid w:val="00AD682C"/>
    <w:rsid w:val="00AE4FFC"/>
    <w:rsid w:val="00AF6727"/>
    <w:rsid w:val="00B072D3"/>
    <w:rsid w:val="00B0787A"/>
    <w:rsid w:val="00B355A1"/>
    <w:rsid w:val="00B4302E"/>
    <w:rsid w:val="00B50E53"/>
    <w:rsid w:val="00B64476"/>
    <w:rsid w:val="00B91E27"/>
    <w:rsid w:val="00B9625A"/>
    <w:rsid w:val="00BB6B47"/>
    <w:rsid w:val="00BE5EDD"/>
    <w:rsid w:val="00C06810"/>
    <w:rsid w:val="00C138AC"/>
    <w:rsid w:val="00C13D7E"/>
    <w:rsid w:val="00C177BF"/>
    <w:rsid w:val="00C54E54"/>
    <w:rsid w:val="00C573D8"/>
    <w:rsid w:val="00C979E0"/>
    <w:rsid w:val="00CA1634"/>
    <w:rsid w:val="00CA7679"/>
    <w:rsid w:val="00CC6784"/>
    <w:rsid w:val="00CE0E8E"/>
    <w:rsid w:val="00CE5A9C"/>
    <w:rsid w:val="00D119BB"/>
    <w:rsid w:val="00D14C05"/>
    <w:rsid w:val="00D23385"/>
    <w:rsid w:val="00D51AE7"/>
    <w:rsid w:val="00D542FD"/>
    <w:rsid w:val="00D86D2F"/>
    <w:rsid w:val="00D915B3"/>
    <w:rsid w:val="00D92442"/>
    <w:rsid w:val="00D97F51"/>
    <w:rsid w:val="00DD4D19"/>
    <w:rsid w:val="00DD6629"/>
    <w:rsid w:val="00DD7F9E"/>
    <w:rsid w:val="00DE21C7"/>
    <w:rsid w:val="00DF1717"/>
    <w:rsid w:val="00E016DA"/>
    <w:rsid w:val="00E12D16"/>
    <w:rsid w:val="00E2743D"/>
    <w:rsid w:val="00E42113"/>
    <w:rsid w:val="00E54048"/>
    <w:rsid w:val="00E7103B"/>
    <w:rsid w:val="00E80856"/>
    <w:rsid w:val="00E82D4F"/>
    <w:rsid w:val="00E866D4"/>
    <w:rsid w:val="00EA0866"/>
    <w:rsid w:val="00EB1D27"/>
    <w:rsid w:val="00EC1D5A"/>
    <w:rsid w:val="00ED045F"/>
    <w:rsid w:val="00ED164B"/>
    <w:rsid w:val="00EE3671"/>
    <w:rsid w:val="00F031B6"/>
    <w:rsid w:val="00F16C00"/>
    <w:rsid w:val="00F315AB"/>
    <w:rsid w:val="00F34A44"/>
    <w:rsid w:val="00F54BE7"/>
    <w:rsid w:val="00F5777D"/>
    <w:rsid w:val="00F91710"/>
    <w:rsid w:val="00FB29D2"/>
    <w:rsid w:val="00FB4291"/>
    <w:rsid w:val="00FF4761"/>
    <w:rsid w:val="15C443B8"/>
    <w:rsid w:val="1D650454"/>
    <w:rsid w:val="2065C826"/>
    <w:rsid w:val="256F84AC"/>
    <w:rsid w:val="26906FD8"/>
    <w:rsid w:val="2C5CBB34"/>
    <w:rsid w:val="2D1A2EB6"/>
    <w:rsid w:val="2D5338F8"/>
    <w:rsid w:val="2EBAAE46"/>
    <w:rsid w:val="34AF31E3"/>
    <w:rsid w:val="3F77BC48"/>
    <w:rsid w:val="481B4204"/>
    <w:rsid w:val="57CD47AF"/>
    <w:rsid w:val="5A520B3E"/>
    <w:rsid w:val="61CA4FD6"/>
    <w:rsid w:val="6689D22C"/>
    <w:rsid w:val="6AF1E217"/>
    <w:rsid w:val="6FC08E3A"/>
    <w:rsid w:val="75F8F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99C81"/>
  <w15:docId w15:val="{A2855D4B-BCF3-4974-B246-8CD24C4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  <w:lang w:val="en-AU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lang w:val="en-US"/>
    </w:rPr>
  </w:style>
  <w:style w:type="paragraph" w:styleId="Heading2">
    <w:name w:val="heading 2"/>
    <w:basedOn w:val="Normal"/>
    <w:uiPriority w:val="9"/>
    <w:unhideWhenUsed/>
    <w:qFormat/>
    <w:pPr>
      <w:ind w:left="688" w:hanging="576"/>
      <w:outlineLvl w:val="1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lang w:val="en-US"/>
    </w:rPr>
  </w:style>
  <w:style w:type="paragraph" w:styleId="Title">
    <w:name w:val="Title"/>
    <w:basedOn w:val="Normal"/>
    <w:uiPriority w:val="10"/>
    <w:qFormat/>
    <w:pPr>
      <w:ind w:left="1872" w:right="631" w:firstLine="256"/>
    </w:pPr>
    <w:rPr>
      <w:b/>
      <w:bCs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pPr>
      <w:spacing w:before="89"/>
      <w:ind w:left="825" w:hanging="355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before="150"/>
      <w:ind w:left="107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2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1DE"/>
    <w:rPr>
      <w:rFonts w:ascii="Montserrat" w:eastAsia="Montserrat" w:hAnsi="Montserrat" w:cs="Montserrat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1DE"/>
    <w:rPr>
      <w:rFonts w:ascii="Montserrat" w:eastAsia="Montserrat" w:hAnsi="Montserrat" w:cs="Montserrat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6D4"/>
    <w:rPr>
      <w:rFonts w:ascii="Montserrat" w:eastAsia="Montserrat" w:hAnsi="Montserrat" w:cs="Montserrat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86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6D4"/>
    <w:rPr>
      <w:rFonts w:ascii="Montserrat" w:eastAsia="Montserrat" w:hAnsi="Montserrat" w:cs="Montserrat"/>
      <w:lang w:val="en-AU"/>
    </w:rPr>
  </w:style>
  <w:style w:type="character" w:styleId="Hyperlink">
    <w:name w:val="Hyperlink"/>
    <w:basedOn w:val="DefaultParagraphFont"/>
    <w:uiPriority w:val="99"/>
    <w:unhideWhenUsed/>
    <w:rsid w:val="00D86D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D2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B42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safety.gov.au/newsroom/whats-on/online-safety-ac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m%20&amp;%20Dad\Downloads\Cricket-Participant-Social-Media-Use-Policy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E92884340340BDB10E2956830C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0165-C1DC-42B5-94BC-87492704FA55}"/>
      </w:docPartPr>
      <w:docPartBody>
        <w:p w:rsidR="00000000" w:rsidRDefault="007F13E1" w:rsidP="007F13E1">
          <w:pPr>
            <w:pStyle w:val="51E92884340340BDB10E2956830CFDD0"/>
          </w:pPr>
          <w:r w:rsidRPr="00FB4291">
            <w:rPr>
              <w:rStyle w:val="PlaceholderText"/>
              <w:color w:val="EE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T Brik Oblique">
    <w:altName w:val="Calibri"/>
    <w:panose1 w:val="00000000000000000000"/>
    <w:charset w:val="00"/>
    <w:family w:val="modern"/>
    <w:notTrueType/>
    <w:pitch w:val="variable"/>
    <w:sig w:usb0="80000007" w:usb1="1000000A" w:usb2="00000000" w:usb3="00000000" w:csb0="00000003" w:csb1="00000000"/>
  </w:font>
  <w:font w:name="Halisa Wide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E1"/>
    <w:rsid w:val="00786ACF"/>
    <w:rsid w:val="007F13E1"/>
    <w:rsid w:val="00C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3E1"/>
    <w:rPr>
      <w:color w:val="666666"/>
    </w:rPr>
  </w:style>
  <w:style w:type="paragraph" w:customStyle="1" w:styleId="E5ED40DE5CA141868129F29DD5DFDC71">
    <w:name w:val="E5ED40DE5CA141868129F29DD5DFDC71"/>
  </w:style>
  <w:style w:type="paragraph" w:customStyle="1" w:styleId="31AFE75589CD4D20B26FF131C5F127D3">
    <w:name w:val="31AFE75589CD4D20B26FF131C5F127D3"/>
  </w:style>
  <w:style w:type="paragraph" w:customStyle="1" w:styleId="9DBC5003BE434ACEA1D468B59A335F77">
    <w:name w:val="9DBC5003BE434ACEA1D468B59A335F77"/>
  </w:style>
  <w:style w:type="paragraph" w:customStyle="1" w:styleId="C0C0F69E43294D50A04DEA4873AFB6E1">
    <w:name w:val="C0C0F69E43294D50A04DEA4873AFB6E1"/>
  </w:style>
  <w:style w:type="paragraph" w:customStyle="1" w:styleId="8BC794A917624071A66B71C59BE52C99">
    <w:name w:val="8BC794A917624071A66B71C59BE52C99"/>
  </w:style>
  <w:style w:type="paragraph" w:customStyle="1" w:styleId="10A69EBF5BE54E63AA582FC11D6A3F9A">
    <w:name w:val="10A69EBF5BE54E63AA582FC11D6A3F9A"/>
  </w:style>
  <w:style w:type="paragraph" w:customStyle="1" w:styleId="320F727F0F9441A29F38ADDEB3B5393E">
    <w:name w:val="320F727F0F9441A29F38ADDEB3B5393E"/>
  </w:style>
  <w:style w:type="paragraph" w:customStyle="1" w:styleId="8BFCABC21F5B48C68061C98426D04E5B">
    <w:name w:val="8BFCABC21F5B48C68061C98426D04E5B"/>
  </w:style>
  <w:style w:type="paragraph" w:customStyle="1" w:styleId="51E18442CDFF486BBF23B4AA4CEE7D4F">
    <w:name w:val="51E18442CDFF486BBF23B4AA4CEE7D4F"/>
  </w:style>
  <w:style w:type="paragraph" w:customStyle="1" w:styleId="B26DFD00394B4D9EAD200C1D7FA3018C">
    <w:name w:val="B26DFD00394B4D9EAD200C1D7FA3018C"/>
  </w:style>
  <w:style w:type="paragraph" w:customStyle="1" w:styleId="0BE4648760AD4517A1D96D034471AB00">
    <w:name w:val="0BE4648760AD4517A1D96D034471AB00"/>
  </w:style>
  <w:style w:type="paragraph" w:customStyle="1" w:styleId="3758E16791F348DCA8CDDE85DB505746">
    <w:name w:val="3758E16791F348DCA8CDDE85DB505746"/>
  </w:style>
  <w:style w:type="paragraph" w:customStyle="1" w:styleId="84D8ECB0B02C4805946466B032111C8F">
    <w:name w:val="84D8ECB0B02C4805946466B032111C8F"/>
  </w:style>
  <w:style w:type="paragraph" w:customStyle="1" w:styleId="B05925297B3D4A18B35C3545F4F753D9">
    <w:name w:val="B05925297B3D4A18B35C3545F4F753D9"/>
    <w:rsid w:val="007F13E1"/>
  </w:style>
  <w:style w:type="paragraph" w:customStyle="1" w:styleId="C8DC7472E55A44DD9C31274EFAF9B131">
    <w:name w:val="C8DC7472E55A44DD9C31274EFAF9B131"/>
    <w:rsid w:val="007F13E1"/>
  </w:style>
  <w:style w:type="paragraph" w:customStyle="1" w:styleId="25425A3F768C4C5AA6D2D52BC000EA20">
    <w:name w:val="25425A3F768C4C5AA6D2D52BC000EA20"/>
    <w:rsid w:val="007F13E1"/>
  </w:style>
  <w:style w:type="paragraph" w:customStyle="1" w:styleId="51E92884340340BDB10E2956830CFDD0">
    <w:name w:val="51E92884340340BDB10E2956830CFDD0"/>
    <w:rsid w:val="007F13E1"/>
  </w:style>
  <w:style w:type="paragraph" w:customStyle="1" w:styleId="A7D637141DF741879E607EE3F457C74C">
    <w:name w:val="A7D637141DF741879E607EE3F457C74C"/>
    <w:rsid w:val="007F13E1"/>
  </w:style>
  <w:style w:type="paragraph" w:customStyle="1" w:styleId="4055616EC6384DE1825883117C8E0615">
    <w:name w:val="4055616EC6384DE1825883117C8E0615"/>
    <w:rsid w:val="007F13E1"/>
  </w:style>
  <w:style w:type="paragraph" w:customStyle="1" w:styleId="3FC86DE1B1B5438BA39B7456A0268ACC">
    <w:name w:val="3FC86DE1B1B5438BA39B7456A0268ACC"/>
    <w:rsid w:val="007F13E1"/>
  </w:style>
  <w:style w:type="paragraph" w:customStyle="1" w:styleId="35ACCAA6930245E98ED0C76ED186E6CD">
    <w:name w:val="35ACCAA6930245E98ED0C76ED186E6CD"/>
    <w:rsid w:val="007F13E1"/>
  </w:style>
  <w:style w:type="paragraph" w:customStyle="1" w:styleId="A4D2FB3D85F14B9A847B43AE6F40E6FC">
    <w:name w:val="A4D2FB3D85F14B9A847B43AE6F40E6FC"/>
    <w:rsid w:val="007F13E1"/>
  </w:style>
  <w:style w:type="paragraph" w:customStyle="1" w:styleId="A68CF76A4CEE4DDBB25172EEEC901805">
    <w:name w:val="A68CF76A4CEE4DDBB25172EEEC901805"/>
    <w:rsid w:val="007F13E1"/>
  </w:style>
  <w:style w:type="paragraph" w:customStyle="1" w:styleId="DBBC6C01FAF641C6A249EE94AC5224FD">
    <w:name w:val="DBBC6C01FAF641C6A249EE94AC5224FD"/>
    <w:rsid w:val="007F13E1"/>
  </w:style>
  <w:style w:type="paragraph" w:customStyle="1" w:styleId="3B044ADF4B224557954A183B38C8D46D">
    <w:name w:val="3B044ADF4B224557954A183B38C8D46D"/>
    <w:rsid w:val="007F1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10fa32f-3e9e-404d-a18b-b9e75f06b855">
      <Terms xmlns="http://schemas.microsoft.com/office/infopath/2007/PartnerControls"/>
    </lcf76f155ced4ddcb4097134ff3c332f>
    <TaxCatchAll xmlns="4186a84d-c4ff-45b8-a97e-d4f87482f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B4FC699D43041A39398D627ECEB04" ma:contentTypeVersion="20" ma:contentTypeDescription="Create a new document." ma:contentTypeScope="" ma:versionID="c15caf20c71a1b3dd945c52d6cc68006">
  <xsd:schema xmlns:xsd="http://www.w3.org/2001/XMLSchema" xmlns:xs="http://www.w3.org/2001/XMLSchema" xmlns:p="http://schemas.microsoft.com/office/2006/metadata/properties" xmlns:ns1="http://schemas.microsoft.com/sharepoint/v3" xmlns:ns2="110fa32f-3e9e-404d-a18b-b9e75f06b855" xmlns:ns3="4186a84d-c4ff-45b8-a97e-d4f87482fbd9" targetNamespace="http://schemas.microsoft.com/office/2006/metadata/properties" ma:root="true" ma:fieldsID="bceb1d391c621efa5f8fbd93c37b7d78" ns1:_="" ns2:_="" ns3:_="">
    <xsd:import namespace="http://schemas.microsoft.com/sharepoint/v3"/>
    <xsd:import namespace="110fa32f-3e9e-404d-a18b-b9e75f06b855"/>
    <xsd:import namespace="4186a84d-c4ff-45b8-a97e-d4f87482f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fa32f-3e9e-404d-a18b-b9e75f06b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02cb079-3c43-4e02-92a7-5080f1a64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6a84d-c4ff-45b8-a97e-d4f87482f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2782d10-6f4d-4a64-b950-26eda07e8837}" ma:internalName="TaxCatchAll" ma:showField="CatchAllData" ma:web="4186a84d-c4ff-45b8-a97e-d4f87482f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A7A8C-A823-4384-ADB1-7F3616852F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fa32f-3e9e-404d-a18b-b9e75f06b855"/>
    <ds:schemaRef ds:uri="4186a84d-c4ff-45b8-a97e-d4f87482fbd9"/>
  </ds:schemaRefs>
</ds:datastoreItem>
</file>

<file path=customXml/itemProps2.xml><?xml version="1.0" encoding="utf-8"?>
<ds:datastoreItem xmlns:ds="http://schemas.openxmlformats.org/officeDocument/2006/customXml" ds:itemID="{28EA29DD-F662-4974-8840-A0FB93B8E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F4A23-8990-4160-9174-6B8884584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fa32f-3e9e-404d-a18b-b9e75f06b855"/>
    <ds:schemaRef ds:uri="4186a84d-c4ff-45b8-a97e-d4f87482f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7455cc-c3fd-431b-a5a4-e56147c2e9db}" enabled="0" method="" siteId="{387455cc-c3fd-431b-a5a4-e56147c2e9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Cricket-Participant-Social-Media-Use-Policy-Template</Template>
  <TotalTime>25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 &amp; Dad</dc:creator>
  <cp:keywords/>
  <cp:lastModifiedBy>Karen Quinton</cp:lastModifiedBy>
  <cp:revision>1</cp:revision>
  <dcterms:created xsi:type="dcterms:W3CDTF">2025-10-23T04:11:00Z</dcterms:created>
  <dcterms:modified xsi:type="dcterms:W3CDTF">2025-10-23T04:39:00Z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0x0101003D8B4FC699D43041A39398D627ECEB04</vt:lpwstr>
  </property>
</Properties>
</file>